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914E1" w14:textId="77777777" w:rsidR="005961EA" w:rsidRPr="005961EA" w:rsidRDefault="005961EA" w:rsidP="005961EA">
      <w:pPr>
        <w:rPr>
          <w:rFonts w:ascii="Arial" w:hAnsi="Arial" w:cs="Arial"/>
          <w:lang w:val="en-AU"/>
        </w:rPr>
      </w:pPr>
    </w:p>
    <w:p w14:paraId="1652F544" w14:textId="77777777" w:rsidR="005961EA" w:rsidRPr="005961EA" w:rsidRDefault="005961EA" w:rsidP="005961EA">
      <w:pPr>
        <w:rPr>
          <w:rFonts w:ascii="Arial" w:hAnsi="Arial" w:cs="Arial"/>
          <w:lang w:val="en-AU"/>
        </w:rPr>
      </w:pPr>
    </w:p>
    <w:p w14:paraId="0797EDE0" w14:textId="77777777" w:rsidR="005961EA" w:rsidRPr="005961EA" w:rsidRDefault="005961EA" w:rsidP="005961EA">
      <w:pPr>
        <w:pStyle w:val="defaulttext"/>
        <w:tabs>
          <w:tab w:val="left" w:pos="1985"/>
        </w:tabs>
        <w:jc w:val="center"/>
        <w:rPr>
          <w:rFonts w:ascii="Arial" w:hAnsi="Arial" w:cs="Arial"/>
          <w:b/>
          <w:color w:val="4599BD"/>
          <w:sz w:val="44"/>
          <w:szCs w:val="32"/>
          <w:lang w:val="en-AU"/>
        </w:rPr>
      </w:pPr>
      <w:r w:rsidRPr="005961EA">
        <w:rPr>
          <w:rFonts w:ascii="Arial" w:hAnsi="Arial" w:cs="Arial"/>
          <w:b/>
          <w:color w:val="4599BD"/>
          <w:sz w:val="44"/>
          <w:szCs w:val="32"/>
          <w:lang w:val="en-AU"/>
        </w:rPr>
        <w:t>Coaching Supervision Academy</w:t>
      </w:r>
    </w:p>
    <w:p w14:paraId="6A8D5861" w14:textId="77777777" w:rsidR="005961EA" w:rsidRPr="005961EA" w:rsidRDefault="005961EA" w:rsidP="005961EA">
      <w:pPr>
        <w:pStyle w:val="defaulttext"/>
        <w:tabs>
          <w:tab w:val="left" w:pos="1985"/>
        </w:tabs>
        <w:jc w:val="center"/>
        <w:rPr>
          <w:rFonts w:ascii="Arial" w:hAnsi="Arial" w:cs="Arial"/>
          <w:b/>
          <w:color w:val="4599BD"/>
          <w:sz w:val="44"/>
          <w:szCs w:val="32"/>
          <w:lang w:val="en-AU"/>
        </w:rPr>
      </w:pPr>
      <w:r>
        <w:rPr>
          <w:rFonts w:ascii="Arial" w:hAnsi="Arial" w:cs="Arial"/>
          <w:b/>
          <w:color w:val="4599BD"/>
          <w:sz w:val="44"/>
          <w:szCs w:val="32"/>
          <w:lang w:val="en-AU"/>
        </w:rPr>
        <w:t>Diploma i</w:t>
      </w:r>
      <w:r w:rsidRPr="005961EA">
        <w:rPr>
          <w:rFonts w:ascii="Arial" w:hAnsi="Arial" w:cs="Arial"/>
          <w:b/>
          <w:color w:val="4599BD"/>
          <w:sz w:val="44"/>
          <w:szCs w:val="32"/>
          <w:lang w:val="en-AU"/>
        </w:rPr>
        <w:t>n Coaching Supervision</w:t>
      </w:r>
      <w:bookmarkStart w:id="0" w:name="GoBack"/>
      <w:bookmarkEnd w:id="0"/>
    </w:p>
    <w:p w14:paraId="4B846F4F" w14:textId="6974168F" w:rsidR="005961EA" w:rsidRDefault="005961EA" w:rsidP="005961EA">
      <w:pPr>
        <w:rPr>
          <w:rFonts w:ascii="Arial" w:hAnsi="Arial" w:cs="Arial"/>
          <w:color w:val="1F497D"/>
          <w:sz w:val="28"/>
          <w:lang w:val="en-AU"/>
        </w:rPr>
      </w:pPr>
    </w:p>
    <w:p w14:paraId="259259DF" w14:textId="77777777" w:rsidR="00AC4980" w:rsidRPr="005961EA" w:rsidRDefault="00AC4980" w:rsidP="005961EA">
      <w:pPr>
        <w:rPr>
          <w:rFonts w:ascii="Arial" w:hAnsi="Arial" w:cs="Arial"/>
          <w:color w:val="1F497D"/>
          <w:sz w:val="28"/>
          <w:lang w:val="en-AU"/>
        </w:rPr>
      </w:pPr>
    </w:p>
    <w:p w14:paraId="745C33A6" w14:textId="126175A6" w:rsidR="003A4BE5" w:rsidRPr="003A4BE5" w:rsidRDefault="003A4BE5" w:rsidP="005961EA">
      <w:pPr>
        <w:pStyle w:val="defaulttext"/>
        <w:tabs>
          <w:tab w:val="left" w:pos="1985"/>
        </w:tabs>
        <w:jc w:val="center"/>
        <w:rPr>
          <w:rFonts w:ascii="Arial" w:hAnsi="Arial" w:cs="Arial"/>
          <w:b/>
          <w:color w:val="4599BD"/>
          <w:sz w:val="28"/>
          <w:szCs w:val="28"/>
          <w:lang w:val="en-AU"/>
        </w:rPr>
      </w:pPr>
      <w:r w:rsidRPr="003A4BE5">
        <w:rPr>
          <w:rFonts w:ascii="Arial" w:hAnsi="Arial" w:cs="Arial"/>
          <w:b/>
          <w:color w:val="4599BD"/>
          <w:sz w:val="28"/>
          <w:szCs w:val="28"/>
          <w:lang w:val="en-AU"/>
        </w:rPr>
        <w:t>SUMMARY – COURSE PROCESS</w:t>
      </w:r>
    </w:p>
    <w:p w14:paraId="7E2D820D" w14:textId="77777777" w:rsidR="005961EA" w:rsidRDefault="005961EA" w:rsidP="005961EA">
      <w:pPr>
        <w:jc w:val="both"/>
        <w:rPr>
          <w:rFonts w:ascii="Arial" w:hAnsi="Arial"/>
          <w:color w:val="710022"/>
          <w:sz w:val="28"/>
          <w:szCs w:val="22"/>
          <w:lang w:val="en-AU"/>
        </w:rPr>
      </w:pPr>
    </w:p>
    <w:p w14:paraId="76B3C406" w14:textId="77777777" w:rsidR="00AC4980" w:rsidRDefault="00AC4980" w:rsidP="005961EA">
      <w:pPr>
        <w:jc w:val="both"/>
        <w:rPr>
          <w:rFonts w:ascii="Arial" w:hAnsi="Arial" w:cs="Arial"/>
          <w:sz w:val="28"/>
          <w:lang w:val="en-AU"/>
        </w:rPr>
      </w:pPr>
    </w:p>
    <w:p w14:paraId="32E339BD" w14:textId="2A9A2615" w:rsidR="005961EA" w:rsidRPr="00AF68C7" w:rsidRDefault="005961EA" w:rsidP="005961EA">
      <w:pPr>
        <w:jc w:val="both"/>
        <w:rPr>
          <w:rFonts w:ascii="Arial" w:hAnsi="Arial" w:cs="Arial"/>
          <w:sz w:val="28"/>
          <w:lang w:val="en-AU"/>
        </w:rPr>
      </w:pPr>
      <w:r w:rsidRPr="00AF68C7">
        <w:rPr>
          <w:rFonts w:ascii="Arial" w:hAnsi="Arial" w:cs="Arial"/>
          <w:sz w:val="28"/>
          <w:lang w:val="en-AU"/>
        </w:rPr>
        <w:t>Please find detailed information regarding the process of the course:</w:t>
      </w:r>
    </w:p>
    <w:p w14:paraId="522ADBCE" w14:textId="77777777" w:rsidR="005961EA" w:rsidRPr="00AF68C7" w:rsidRDefault="005961EA" w:rsidP="005961EA">
      <w:pPr>
        <w:jc w:val="both"/>
        <w:rPr>
          <w:rFonts w:ascii="Arial" w:hAnsi="Arial" w:cs="Arial"/>
          <w:sz w:val="28"/>
          <w:szCs w:val="22"/>
          <w:lang w:val="en-AU"/>
        </w:rPr>
      </w:pPr>
    </w:p>
    <w:p w14:paraId="513F4700" w14:textId="77777777"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One: Apply</w:t>
      </w:r>
    </w:p>
    <w:p w14:paraId="0393AAB0" w14:textId="77777777"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Attend interview</w:t>
      </w:r>
      <w:r w:rsidR="00FC3650" w:rsidRPr="00AF68C7">
        <w:rPr>
          <w:rFonts w:ascii="Arial" w:hAnsi="Arial" w:cs="Arial"/>
          <w:sz w:val="28"/>
          <w:szCs w:val="22"/>
          <w:lang w:val="en-AU"/>
        </w:rPr>
        <w:t xml:space="preserve"> (Zoom, phone or in person)</w:t>
      </w:r>
      <w:r w:rsidRPr="00AF68C7">
        <w:rPr>
          <w:rFonts w:ascii="Arial" w:hAnsi="Arial" w:cs="Arial"/>
          <w:sz w:val="28"/>
          <w:szCs w:val="22"/>
          <w:lang w:val="en-AU"/>
        </w:rPr>
        <w:t xml:space="preserve"> and if accepted, complete application form, fill in registration form and pay deposit. </w:t>
      </w:r>
    </w:p>
    <w:p w14:paraId="5307D3B0" w14:textId="77777777" w:rsidR="005961EA" w:rsidRPr="00AF68C7" w:rsidRDefault="005961EA" w:rsidP="005961EA">
      <w:pPr>
        <w:jc w:val="both"/>
        <w:rPr>
          <w:rFonts w:ascii="Arial" w:hAnsi="Arial" w:cs="Arial"/>
          <w:sz w:val="28"/>
          <w:szCs w:val="22"/>
          <w:lang w:val="en-AU"/>
        </w:rPr>
      </w:pPr>
    </w:p>
    <w:p w14:paraId="6E50F827" w14:textId="77777777"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Two: Pre-course work</w:t>
      </w:r>
    </w:p>
    <w:p w14:paraId="334CDB9E" w14:textId="10F0EA3C" w:rsidR="005961EA" w:rsidRPr="00AF68C7" w:rsidRDefault="009B596E" w:rsidP="005961EA">
      <w:pPr>
        <w:jc w:val="both"/>
        <w:rPr>
          <w:rFonts w:ascii="Arial" w:hAnsi="Arial" w:cs="Arial"/>
          <w:sz w:val="28"/>
          <w:szCs w:val="22"/>
          <w:lang w:val="en-AU"/>
        </w:rPr>
      </w:pPr>
      <w:r w:rsidRPr="00AF68C7">
        <w:rPr>
          <w:rFonts w:ascii="Arial" w:hAnsi="Arial" w:cs="Arial"/>
          <w:sz w:val="28"/>
          <w:szCs w:val="22"/>
          <w:lang w:val="en-AU"/>
        </w:rPr>
        <w:t xml:space="preserve">Complete your pre-course work. </w:t>
      </w:r>
      <w:r w:rsidR="005961EA" w:rsidRPr="00AF68C7">
        <w:rPr>
          <w:rFonts w:ascii="Arial" w:hAnsi="Arial" w:cs="Arial"/>
          <w:sz w:val="28"/>
          <w:szCs w:val="22"/>
          <w:lang w:val="en-AU"/>
        </w:rPr>
        <w:t>In summary, it is five pieces of 1,000 words each, three of which are your reflections on 3 books, one of which is a statement regarding your learning and learning objectives for the course and one is an exploration of t</w:t>
      </w:r>
      <w:r w:rsidRPr="00AF68C7">
        <w:rPr>
          <w:rFonts w:ascii="Arial" w:hAnsi="Arial" w:cs="Arial"/>
          <w:sz w:val="28"/>
          <w:szCs w:val="22"/>
          <w:lang w:val="en-AU"/>
        </w:rPr>
        <w:t>he 7-eyed model of supervision.</w:t>
      </w:r>
      <w:r w:rsidR="005961EA" w:rsidRPr="00AF68C7">
        <w:rPr>
          <w:rFonts w:ascii="Arial" w:hAnsi="Arial" w:cs="Arial"/>
          <w:sz w:val="28"/>
          <w:szCs w:val="22"/>
          <w:lang w:val="en-AU"/>
        </w:rPr>
        <w:t xml:space="preserve"> You will need to hand this work in 4 weeks before the beginning of the course.</w:t>
      </w:r>
    </w:p>
    <w:p w14:paraId="26920229" w14:textId="77777777" w:rsidR="005961EA" w:rsidRPr="00AF68C7" w:rsidRDefault="005961EA" w:rsidP="005961EA">
      <w:pPr>
        <w:jc w:val="both"/>
        <w:rPr>
          <w:rFonts w:ascii="Arial" w:hAnsi="Arial" w:cs="Arial"/>
          <w:sz w:val="28"/>
          <w:szCs w:val="22"/>
          <w:lang w:val="en-AU"/>
        </w:rPr>
      </w:pPr>
    </w:p>
    <w:p w14:paraId="73D8F285" w14:textId="23C07D78" w:rsidR="00FC3650"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Three:</w:t>
      </w:r>
      <w:r w:rsidR="00FC3650" w:rsidRPr="00AF68C7">
        <w:rPr>
          <w:rFonts w:ascii="Arial" w:hAnsi="Arial" w:cs="Arial"/>
          <w:b/>
          <w:color w:val="1F497D"/>
          <w:sz w:val="28"/>
          <w:szCs w:val="22"/>
          <w:lang w:val="en-AU"/>
        </w:rPr>
        <w:t xml:space="preserve"> Attend </w:t>
      </w:r>
      <w:r w:rsidR="00AC4980">
        <w:rPr>
          <w:rFonts w:ascii="Arial" w:hAnsi="Arial" w:cs="Arial"/>
          <w:b/>
          <w:color w:val="1F497D"/>
          <w:sz w:val="28"/>
          <w:szCs w:val="22"/>
          <w:lang w:val="en-AU"/>
        </w:rPr>
        <w:t>1</w:t>
      </w:r>
      <w:r w:rsidR="00FC3650" w:rsidRPr="00AF68C7">
        <w:rPr>
          <w:rFonts w:ascii="Arial" w:hAnsi="Arial" w:cs="Arial"/>
          <w:b/>
          <w:color w:val="1F497D"/>
          <w:sz w:val="28"/>
          <w:szCs w:val="22"/>
          <w:lang w:val="en-AU"/>
        </w:rPr>
        <w:t xml:space="preserve"> Pre-course call</w:t>
      </w:r>
    </w:p>
    <w:p w14:paraId="131DB29A" w14:textId="78F26D7F" w:rsidR="00FC3650" w:rsidRPr="00AF68C7" w:rsidRDefault="00FC3650" w:rsidP="005961EA">
      <w:pPr>
        <w:jc w:val="both"/>
        <w:rPr>
          <w:rFonts w:ascii="Arial" w:hAnsi="Arial" w:cs="Arial"/>
          <w:sz w:val="28"/>
          <w:szCs w:val="22"/>
          <w:lang w:val="en-AU"/>
        </w:rPr>
      </w:pPr>
      <w:r w:rsidRPr="00AF68C7">
        <w:rPr>
          <w:rFonts w:ascii="Arial" w:hAnsi="Arial" w:cs="Arial"/>
          <w:sz w:val="28"/>
          <w:szCs w:val="22"/>
          <w:lang w:val="en-AU"/>
        </w:rPr>
        <w:t>The purpose of these calls is to orientate you to the course, and your cohort. It is an opportunity to ensure you are familiar with Zoom as this is the platform for webinars. You may bring questions or issues about the course.</w:t>
      </w:r>
      <w:r w:rsidR="005961EA" w:rsidRPr="00AF68C7">
        <w:rPr>
          <w:rFonts w:ascii="Arial" w:hAnsi="Arial" w:cs="Arial"/>
          <w:sz w:val="28"/>
          <w:szCs w:val="22"/>
          <w:lang w:val="en-AU"/>
        </w:rPr>
        <w:t xml:space="preserve"> </w:t>
      </w:r>
    </w:p>
    <w:p w14:paraId="0491C034" w14:textId="77777777" w:rsidR="00FC3650" w:rsidRPr="00AF68C7" w:rsidRDefault="00FC3650" w:rsidP="005961EA">
      <w:pPr>
        <w:jc w:val="both"/>
        <w:rPr>
          <w:rFonts w:ascii="Arial" w:hAnsi="Arial" w:cs="Arial"/>
          <w:b/>
          <w:color w:val="1F497D"/>
          <w:sz w:val="28"/>
          <w:szCs w:val="22"/>
          <w:lang w:val="en-AU"/>
        </w:rPr>
      </w:pPr>
    </w:p>
    <w:p w14:paraId="4A69967E" w14:textId="1243D924" w:rsidR="005961EA" w:rsidRPr="00AF68C7" w:rsidRDefault="00FC3650"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 xml:space="preserve">Step Four: </w:t>
      </w:r>
      <w:r w:rsidR="005961EA" w:rsidRPr="00AF68C7">
        <w:rPr>
          <w:rFonts w:ascii="Arial" w:hAnsi="Arial" w:cs="Arial"/>
          <w:b/>
          <w:color w:val="1F497D"/>
          <w:sz w:val="28"/>
          <w:szCs w:val="22"/>
          <w:lang w:val="en-AU"/>
        </w:rPr>
        <w:t>Find supervisees</w:t>
      </w:r>
    </w:p>
    <w:p w14:paraId="4FBF3112" w14:textId="68FA83AE"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The course requirement is to have 5 supervisees (one of which can be a group) and to undertake 5 sessions with them throughout the course – approx</w:t>
      </w:r>
      <w:r w:rsidR="009B596E" w:rsidRPr="00AF68C7">
        <w:rPr>
          <w:rFonts w:ascii="Arial" w:hAnsi="Arial" w:cs="Arial"/>
          <w:sz w:val="28"/>
          <w:szCs w:val="22"/>
          <w:lang w:val="en-AU"/>
        </w:rPr>
        <w:t xml:space="preserve">imately once a month for each. </w:t>
      </w:r>
      <w:r w:rsidRPr="00AF68C7">
        <w:rPr>
          <w:rFonts w:ascii="Arial" w:hAnsi="Arial" w:cs="Arial"/>
          <w:sz w:val="28"/>
          <w:szCs w:val="22"/>
          <w:lang w:val="en-AU"/>
        </w:rPr>
        <w:t>We strongly recommend that you charge for your supervision at an appropriate discounted rate of your choice.  We also recommend that the people that you choose as your five supervisees are not people with whom you have a relationship: i.e. a friend or colleague.</w:t>
      </w:r>
    </w:p>
    <w:p w14:paraId="74CA5C72" w14:textId="7A8E8564" w:rsidR="005961EA" w:rsidRDefault="005961EA" w:rsidP="005961EA">
      <w:pPr>
        <w:jc w:val="both"/>
        <w:rPr>
          <w:rFonts w:ascii="Arial" w:hAnsi="Arial" w:cs="Arial"/>
          <w:sz w:val="28"/>
          <w:szCs w:val="22"/>
          <w:lang w:val="en-AU"/>
        </w:rPr>
      </w:pPr>
    </w:p>
    <w:p w14:paraId="48A0552C" w14:textId="49F05EF6" w:rsidR="00AC4980" w:rsidRDefault="00AC4980" w:rsidP="005961EA">
      <w:pPr>
        <w:jc w:val="both"/>
        <w:rPr>
          <w:rFonts w:ascii="Arial" w:hAnsi="Arial" w:cs="Arial"/>
          <w:sz w:val="28"/>
          <w:szCs w:val="22"/>
          <w:lang w:val="en-AU"/>
        </w:rPr>
      </w:pPr>
    </w:p>
    <w:p w14:paraId="2577E560" w14:textId="03A75DD5" w:rsidR="00AC4980" w:rsidRDefault="00AC4980" w:rsidP="005961EA">
      <w:pPr>
        <w:jc w:val="both"/>
        <w:rPr>
          <w:rFonts w:ascii="Arial" w:hAnsi="Arial" w:cs="Arial"/>
          <w:sz w:val="28"/>
          <w:szCs w:val="22"/>
          <w:lang w:val="en-AU"/>
        </w:rPr>
      </w:pPr>
    </w:p>
    <w:p w14:paraId="46C77292" w14:textId="77777777" w:rsidR="00AC4980" w:rsidRPr="00AF68C7" w:rsidRDefault="00AC4980" w:rsidP="005961EA">
      <w:pPr>
        <w:jc w:val="both"/>
        <w:rPr>
          <w:rFonts w:ascii="Arial" w:hAnsi="Arial" w:cs="Arial"/>
          <w:sz w:val="28"/>
          <w:szCs w:val="22"/>
          <w:lang w:val="en-AU"/>
        </w:rPr>
      </w:pPr>
    </w:p>
    <w:p w14:paraId="12498A9C" w14:textId="3DB5DA49"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F</w:t>
      </w:r>
      <w:r w:rsidR="00E50AF6" w:rsidRPr="00AF68C7">
        <w:rPr>
          <w:rFonts w:ascii="Arial" w:hAnsi="Arial" w:cs="Arial"/>
          <w:b/>
          <w:color w:val="1F497D"/>
          <w:sz w:val="28"/>
          <w:szCs w:val="22"/>
          <w:lang w:val="en-AU"/>
        </w:rPr>
        <w:t>ive</w:t>
      </w:r>
      <w:r w:rsidRPr="00AF68C7">
        <w:rPr>
          <w:rFonts w:ascii="Arial" w:hAnsi="Arial" w:cs="Arial"/>
          <w:b/>
          <w:color w:val="1F497D"/>
          <w:sz w:val="28"/>
          <w:szCs w:val="22"/>
          <w:lang w:val="en-AU"/>
        </w:rPr>
        <w:t xml:space="preserve">: Choose a CSA </w:t>
      </w:r>
      <w:r w:rsidR="00E50AF6" w:rsidRPr="00AF68C7">
        <w:rPr>
          <w:rFonts w:ascii="Arial" w:hAnsi="Arial" w:cs="Arial"/>
          <w:b/>
          <w:color w:val="1F497D"/>
          <w:sz w:val="28"/>
          <w:szCs w:val="22"/>
          <w:lang w:val="en-AU"/>
        </w:rPr>
        <w:t>A</w:t>
      </w:r>
      <w:r w:rsidRPr="00AF68C7">
        <w:rPr>
          <w:rFonts w:ascii="Arial" w:hAnsi="Arial" w:cs="Arial"/>
          <w:b/>
          <w:color w:val="1F497D"/>
          <w:sz w:val="28"/>
          <w:szCs w:val="22"/>
          <w:lang w:val="en-AU"/>
        </w:rPr>
        <w:t xml:space="preserve">pproved </w:t>
      </w:r>
      <w:r w:rsidR="00E50AF6" w:rsidRPr="00AF68C7">
        <w:rPr>
          <w:rFonts w:ascii="Arial" w:hAnsi="Arial" w:cs="Arial"/>
          <w:b/>
          <w:color w:val="1F497D"/>
          <w:sz w:val="28"/>
          <w:szCs w:val="22"/>
          <w:lang w:val="en-AU"/>
        </w:rPr>
        <w:t>S</w:t>
      </w:r>
      <w:r w:rsidRPr="00AF68C7">
        <w:rPr>
          <w:rFonts w:ascii="Arial" w:hAnsi="Arial" w:cs="Arial"/>
          <w:b/>
          <w:color w:val="1F497D"/>
          <w:sz w:val="28"/>
          <w:szCs w:val="22"/>
          <w:lang w:val="en-AU"/>
        </w:rPr>
        <w:t>upervisor</w:t>
      </w:r>
    </w:p>
    <w:p w14:paraId="2A574CA1" w14:textId="48A18355"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 xml:space="preserve">You will have 8 sessions with your supervisor over the course, roughly one a month.  This supervision will cover your supervision of your 5 supervisees.  The list of </w:t>
      </w:r>
      <w:r w:rsidR="00FC3650" w:rsidRPr="00AF68C7">
        <w:rPr>
          <w:rFonts w:ascii="Arial" w:hAnsi="Arial" w:cs="Arial"/>
          <w:sz w:val="28"/>
          <w:szCs w:val="22"/>
          <w:lang w:val="en-AU"/>
        </w:rPr>
        <w:t>A</w:t>
      </w:r>
      <w:r w:rsidRPr="00AF68C7">
        <w:rPr>
          <w:rFonts w:ascii="Arial" w:hAnsi="Arial" w:cs="Arial"/>
          <w:sz w:val="28"/>
          <w:szCs w:val="22"/>
          <w:lang w:val="en-AU"/>
        </w:rPr>
        <w:t xml:space="preserve">pproved </w:t>
      </w:r>
      <w:r w:rsidR="00FC3650" w:rsidRPr="00AF68C7">
        <w:rPr>
          <w:rFonts w:ascii="Arial" w:hAnsi="Arial" w:cs="Arial"/>
          <w:sz w:val="28"/>
          <w:szCs w:val="22"/>
          <w:lang w:val="en-AU"/>
        </w:rPr>
        <w:t>S</w:t>
      </w:r>
      <w:r w:rsidRPr="00AF68C7">
        <w:rPr>
          <w:rFonts w:ascii="Arial" w:hAnsi="Arial" w:cs="Arial"/>
          <w:sz w:val="28"/>
          <w:szCs w:val="22"/>
          <w:lang w:val="en-AU"/>
        </w:rPr>
        <w:t>upervisors will be sent to you</w:t>
      </w:r>
      <w:r w:rsidR="00FC3650" w:rsidRPr="00AF68C7">
        <w:rPr>
          <w:rFonts w:ascii="Arial" w:hAnsi="Arial" w:cs="Arial"/>
          <w:sz w:val="28"/>
          <w:szCs w:val="22"/>
          <w:lang w:val="en-AU"/>
        </w:rPr>
        <w:t xml:space="preserve"> approximately 3 weeks prior to Module 1</w:t>
      </w:r>
      <w:r w:rsidRPr="00AF68C7">
        <w:rPr>
          <w:rFonts w:ascii="Arial" w:hAnsi="Arial" w:cs="Arial"/>
          <w:sz w:val="28"/>
          <w:szCs w:val="22"/>
          <w:lang w:val="en-AU"/>
        </w:rPr>
        <w:t xml:space="preserve">. </w:t>
      </w:r>
      <w:r w:rsidR="00FC3650" w:rsidRPr="00AF68C7">
        <w:rPr>
          <w:rFonts w:ascii="Arial" w:hAnsi="Arial" w:cs="Arial"/>
          <w:sz w:val="28"/>
          <w:szCs w:val="22"/>
          <w:lang w:val="en-AU"/>
        </w:rPr>
        <w:t>You may contact one or two supervisors for a short introductory conversation prior to making your choice. When you have made your choice, you may set up your first supervision session – please ensure this is scheduled after Module 1.</w:t>
      </w:r>
      <w:r w:rsidR="00AC4980">
        <w:rPr>
          <w:rFonts w:ascii="Arial" w:hAnsi="Arial" w:cs="Arial"/>
          <w:sz w:val="28"/>
          <w:szCs w:val="22"/>
          <w:lang w:val="en-AU"/>
        </w:rPr>
        <w:t xml:space="preserve"> </w:t>
      </w:r>
      <w:r w:rsidRPr="00AF68C7">
        <w:rPr>
          <w:rFonts w:ascii="Arial" w:hAnsi="Arial" w:cs="Arial"/>
          <w:sz w:val="28"/>
          <w:szCs w:val="22"/>
          <w:lang w:val="en-AU"/>
        </w:rPr>
        <w:t xml:space="preserve">The cost of your supervision is outside of the course fees and will be at a discounted rate of £150 GBP per session. </w:t>
      </w:r>
    </w:p>
    <w:p w14:paraId="67A299FC" w14:textId="77777777" w:rsidR="00FC3650" w:rsidRPr="00AF68C7" w:rsidRDefault="00FC3650" w:rsidP="005961EA">
      <w:pPr>
        <w:jc w:val="both"/>
        <w:rPr>
          <w:rFonts w:ascii="Arial" w:hAnsi="Arial" w:cs="Arial"/>
          <w:b/>
          <w:color w:val="1F497D"/>
          <w:sz w:val="28"/>
          <w:szCs w:val="22"/>
          <w:lang w:val="en-AU"/>
        </w:rPr>
      </w:pPr>
    </w:p>
    <w:p w14:paraId="55CDD002" w14:textId="5C07AABD"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 xml:space="preserve">Step Six: Attend </w:t>
      </w:r>
      <w:r w:rsidR="00E50AF6" w:rsidRPr="00AF68C7">
        <w:rPr>
          <w:rFonts w:ascii="Arial" w:hAnsi="Arial" w:cs="Arial"/>
          <w:b/>
          <w:color w:val="1F497D"/>
          <w:sz w:val="28"/>
          <w:szCs w:val="22"/>
          <w:lang w:val="en-AU"/>
        </w:rPr>
        <w:t>M</w:t>
      </w:r>
      <w:r w:rsidRPr="00AF68C7">
        <w:rPr>
          <w:rFonts w:ascii="Arial" w:hAnsi="Arial" w:cs="Arial"/>
          <w:b/>
          <w:color w:val="1F497D"/>
          <w:sz w:val="28"/>
          <w:szCs w:val="22"/>
          <w:lang w:val="en-AU"/>
        </w:rPr>
        <w:t>odule 1</w:t>
      </w:r>
    </w:p>
    <w:p w14:paraId="53B1B092" w14:textId="77777777" w:rsidR="005961EA" w:rsidRPr="00AF68C7" w:rsidRDefault="005961EA" w:rsidP="005961EA">
      <w:pPr>
        <w:widowControl w:val="0"/>
        <w:autoSpaceDE w:val="0"/>
        <w:autoSpaceDN w:val="0"/>
        <w:adjustRightInd w:val="0"/>
        <w:jc w:val="both"/>
        <w:rPr>
          <w:rFonts w:ascii="Arial" w:eastAsia="Times New Roman" w:hAnsi="Arial" w:cs="Arial"/>
          <w:sz w:val="28"/>
          <w:szCs w:val="22"/>
        </w:rPr>
      </w:pPr>
      <w:r w:rsidRPr="00AF68C7">
        <w:rPr>
          <w:rFonts w:ascii="Arial" w:eastAsia="Times New Roman" w:hAnsi="Arial" w:cs="Arial"/>
          <w:sz w:val="28"/>
          <w:szCs w:val="22"/>
        </w:rPr>
        <w:t>Attend module 1</w:t>
      </w:r>
    </w:p>
    <w:p w14:paraId="62CFB4B1" w14:textId="77777777" w:rsidR="005961EA" w:rsidRPr="00AF68C7" w:rsidRDefault="005961EA" w:rsidP="005961EA">
      <w:pPr>
        <w:jc w:val="both"/>
        <w:rPr>
          <w:rFonts w:ascii="Arial" w:eastAsia="MS Mincho" w:hAnsi="Arial" w:cs="Arial"/>
          <w:b/>
          <w:color w:val="1F497D"/>
          <w:sz w:val="28"/>
          <w:szCs w:val="22"/>
          <w:lang w:val="en-AU"/>
        </w:rPr>
      </w:pPr>
    </w:p>
    <w:p w14:paraId="5553DA78" w14:textId="58C1380A" w:rsidR="005961EA" w:rsidRPr="00AF68C7" w:rsidRDefault="005961EA" w:rsidP="005961EA">
      <w:pPr>
        <w:jc w:val="both"/>
        <w:rPr>
          <w:rFonts w:ascii="Arial" w:hAnsi="Arial" w:cs="Arial"/>
          <w:b/>
          <w:sz w:val="28"/>
          <w:szCs w:val="22"/>
          <w:lang w:val="en-AU"/>
        </w:rPr>
      </w:pPr>
      <w:r w:rsidRPr="00AF68C7">
        <w:rPr>
          <w:rFonts w:ascii="Arial" w:hAnsi="Arial" w:cs="Arial"/>
          <w:b/>
          <w:color w:val="1F497D"/>
          <w:sz w:val="28"/>
          <w:szCs w:val="22"/>
          <w:lang w:val="en-AU"/>
        </w:rPr>
        <w:t xml:space="preserve">Step Seven: Meet your </w:t>
      </w:r>
      <w:r w:rsidR="00E50AF6" w:rsidRPr="00AF68C7">
        <w:rPr>
          <w:rFonts w:ascii="Arial" w:hAnsi="Arial" w:cs="Arial"/>
          <w:b/>
          <w:color w:val="1F497D"/>
          <w:sz w:val="28"/>
          <w:szCs w:val="22"/>
          <w:lang w:val="en-AU"/>
        </w:rPr>
        <w:t>T</w:t>
      </w:r>
      <w:r w:rsidRPr="00AF68C7">
        <w:rPr>
          <w:rFonts w:ascii="Arial" w:hAnsi="Arial" w:cs="Arial"/>
          <w:b/>
          <w:color w:val="1F497D"/>
          <w:sz w:val="28"/>
          <w:szCs w:val="22"/>
          <w:lang w:val="en-AU"/>
        </w:rPr>
        <w:t>utor</w:t>
      </w:r>
    </w:p>
    <w:p w14:paraId="70AEB416" w14:textId="0A56C811" w:rsidR="00522702" w:rsidRPr="00522702" w:rsidRDefault="009B596E" w:rsidP="00522702">
      <w:pPr>
        <w:rPr>
          <w:rFonts w:ascii="Arial" w:eastAsia="Times New Roman" w:hAnsi="Arial" w:cs="Arial"/>
          <w:sz w:val="28"/>
          <w:szCs w:val="28"/>
          <w:lang w:val="en-GB" w:eastAsia="en-GB"/>
        </w:rPr>
      </w:pPr>
      <w:r w:rsidRPr="00522702">
        <w:rPr>
          <w:rFonts w:ascii="Arial" w:hAnsi="Arial" w:cs="Arial"/>
          <w:sz w:val="28"/>
          <w:szCs w:val="28"/>
          <w:lang w:val="en-AU"/>
        </w:rPr>
        <w:t>You will be assigned a tutor.</w:t>
      </w:r>
      <w:r w:rsidR="005961EA" w:rsidRPr="00522702">
        <w:rPr>
          <w:rFonts w:ascii="Arial" w:hAnsi="Arial" w:cs="Arial"/>
          <w:sz w:val="28"/>
          <w:szCs w:val="28"/>
          <w:lang w:val="en-AU"/>
        </w:rPr>
        <w:t xml:space="preserve"> Their role is to support your learning in the programme, help you navigate the course, provide direction, guidance and further teaching</w:t>
      </w:r>
      <w:r w:rsidR="00E50AF6" w:rsidRPr="00522702">
        <w:rPr>
          <w:rFonts w:ascii="Arial" w:hAnsi="Arial" w:cs="Arial"/>
          <w:sz w:val="28"/>
          <w:szCs w:val="28"/>
          <w:lang w:val="en-AU"/>
        </w:rPr>
        <w:t xml:space="preserve"> if necessary</w:t>
      </w:r>
      <w:r w:rsidRPr="00522702">
        <w:rPr>
          <w:rFonts w:ascii="Arial" w:hAnsi="Arial" w:cs="Arial"/>
          <w:sz w:val="28"/>
          <w:szCs w:val="28"/>
          <w:lang w:val="en-AU"/>
        </w:rPr>
        <w:t>.</w:t>
      </w:r>
      <w:r w:rsidR="005961EA" w:rsidRPr="00522702">
        <w:rPr>
          <w:rFonts w:ascii="Arial" w:hAnsi="Arial" w:cs="Arial"/>
          <w:sz w:val="28"/>
          <w:szCs w:val="28"/>
          <w:lang w:val="en-AU"/>
        </w:rPr>
        <w:t xml:space="preserve"> </w:t>
      </w:r>
      <w:r w:rsidR="00522702" w:rsidRPr="00522702">
        <w:rPr>
          <w:rFonts w:ascii="Arial" w:eastAsia="Times New Roman" w:hAnsi="Arial" w:cs="Arial"/>
          <w:color w:val="000000"/>
          <w:sz w:val="28"/>
          <w:szCs w:val="28"/>
          <w:lang w:val="en-GB" w:eastAsia="en-GB"/>
        </w:rPr>
        <w:t>Your tutor will write back to acknowledge your pre-</w:t>
      </w:r>
      <w:r w:rsidR="00522702">
        <w:rPr>
          <w:rFonts w:ascii="Arial" w:eastAsia="Times New Roman" w:hAnsi="Arial" w:cs="Arial"/>
          <w:color w:val="000000"/>
          <w:sz w:val="28"/>
          <w:szCs w:val="28"/>
          <w:lang w:val="en-GB" w:eastAsia="en-GB"/>
        </w:rPr>
        <w:t>course</w:t>
      </w:r>
      <w:r w:rsidR="00522702" w:rsidRPr="00522702">
        <w:rPr>
          <w:rFonts w:ascii="Arial" w:eastAsia="Times New Roman" w:hAnsi="Arial" w:cs="Arial"/>
          <w:color w:val="000000"/>
          <w:sz w:val="28"/>
          <w:szCs w:val="28"/>
          <w:lang w:val="en-GB" w:eastAsia="en-GB"/>
        </w:rPr>
        <w:t xml:space="preserve"> written work and </w:t>
      </w:r>
      <w:r w:rsidR="00522702" w:rsidRPr="00522702">
        <w:rPr>
          <w:rFonts w:ascii="Arial" w:eastAsia="Times New Roman" w:hAnsi="Arial" w:cs="Arial"/>
          <w:color w:val="000000"/>
          <w:sz w:val="28"/>
          <w:szCs w:val="28"/>
          <w:lang w:val="en-GB" w:eastAsia="en-GB"/>
        </w:rPr>
        <w:t>i</w:t>
      </w:r>
      <w:r w:rsidR="00522702" w:rsidRPr="00522702">
        <w:rPr>
          <w:rFonts w:ascii="Arial" w:eastAsia="Times New Roman" w:hAnsi="Arial" w:cs="Arial"/>
          <w:color w:val="000000"/>
          <w:sz w:val="28"/>
          <w:szCs w:val="28"/>
          <w:lang w:val="en-GB" w:eastAsia="en-GB"/>
        </w:rPr>
        <w:t>ntroduce themselves to you. Any questions that arise around the programme</w:t>
      </w:r>
      <w:r w:rsidR="00522702" w:rsidRPr="00522702">
        <w:rPr>
          <w:rFonts w:ascii="Arial" w:eastAsia="Times New Roman" w:hAnsi="Arial" w:cs="Arial"/>
          <w:color w:val="000000"/>
          <w:sz w:val="28"/>
          <w:szCs w:val="28"/>
          <w:lang w:val="en-GB" w:eastAsia="en-GB"/>
        </w:rPr>
        <w:t xml:space="preserve">, </w:t>
      </w:r>
      <w:r w:rsidR="00522702" w:rsidRPr="00522702">
        <w:rPr>
          <w:rFonts w:ascii="Arial" w:eastAsia="Times New Roman" w:hAnsi="Arial" w:cs="Arial"/>
          <w:color w:val="000000"/>
          <w:sz w:val="28"/>
          <w:szCs w:val="28"/>
          <w:lang w:val="en-GB" w:eastAsia="en-GB"/>
        </w:rPr>
        <w:t xml:space="preserve">you can bring to them throughout the programme. You will have 6 x 1:1 tutorial </w:t>
      </w:r>
      <w:proofErr w:type="gramStart"/>
      <w:r w:rsidR="00522702" w:rsidRPr="00522702">
        <w:rPr>
          <w:rFonts w:ascii="Arial" w:eastAsia="Times New Roman" w:hAnsi="Arial" w:cs="Arial"/>
          <w:color w:val="000000"/>
          <w:sz w:val="28"/>
          <w:szCs w:val="28"/>
          <w:lang w:val="en-GB" w:eastAsia="en-GB"/>
        </w:rPr>
        <w:t>sessions</w:t>
      </w:r>
      <w:proofErr w:type="gramEnd"/>
      <w:r w:rsidR="00522702" w:rsidRPr="00522702">
        <w:rPr>
          <w:rFonts w:ascii="Arial" w:eastAsia="Times New Roman" w:hAnsi="Arial" w:cs="Arial"/>
          <w:color w:val="000000"/>
          <w:sz w:val="28"/>
          <w:szCs w:val="28"/>
          <w:lang w:val="en-GB" w:eastAsia="en-GB"/>
        </w:rPr>
        <w:t xml:space="preserve"> with your Tutor. Your group work will take another format which you wil</w:t>
      </w:r>
      <w:r w:rsidR="00522702" w:rsidRPr="00522702">
        <w:rPr>
          <w:rFonts w:ascii="Arial" w:eastAsia="Times New Roman" w:hAnsi="Arial" w:cs="Arial"/>
          <w:color w:val="000000"/>
          <w:sz w:val="28"/>
          <w:szCs w:val="28"/>
          <w:lang w:val="en-GB" w:eastAsia="en-GB"/>
        </w:rPr>
        <w:t>l</w:t>
      </w:r>
      <w:r w:rsidR="00522702" w:rsidRPr="00522702">
        <w:rPr>
          <w:rFonts w:ascii="Arial" w:eastAsia="Times New Roman" w:hAnsi="Arial" w:cs="Arial"/>
          <w:color w:val="000000"/>
          <w:sz w:val="28"/>
          <w:szCs w:val="28"/>
          <w:lang w:val="en-GB" w:eastAsia="en-GB"/>
        </w:rPr>
        <w:t xml:space="preserve"> learn about in Module 1.</w:t>
      </w:r>
    </w:p>
    <w:p w14:paraId="153B648F" w14:textId="77777777" w:rsidR="005961EA" w:rsidRPr="00AF68C7" w:rsidRDefault="005961EA" w:rsidP="005961EA">
      <w:pPr>
        <w:jc w:val="both"/>
        <w:rPr>
          <w:rFonts w:ascii="Arial" w:hAnsi="Arial" w:cs="Arial"/>
          <w:sz w:val="28"/>
          <w:szCs w:val="22"/>
          <w:lang w:val="en-AU"/>
        </w:rPr>
      </w:pPr>
    </w:p>
    <w:p w14:paraId="228D8CBB" w14:textId="77777777"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Eight: Meet the commitments of the programme</w:t>
      </w:r>
    </w:p>
    <w:p w14:paraId="2B5CA00D" w14:textId="34E5E37B"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 xml:space="preserve">Attend the modules, at least 6 out of 9 webinars, 8 peer triads or quads, </w:t>
      </w:r>
      <w:r w:rsidR="00A70A9B" w:rsidRPr="00AF68C7">
        <w:rPr>
          <w:rFonts w:ascii="Arial" w:hAnsi="Arial" w:cs="Arial"/>
          <w:sz w:val="28"/>
          <w:szCs w:val="22"/>
          <w:lang w:val="en-AU"/>
        </w:rPr>
        <w:t>9 small group tutorials</w:t>
      </w:r>
      <w:r w:rsidRPr="00AF68C7">
        <w:rPr>
          <w:rFonts w:ascii="Arial" w:hAnsi="Arial" w:cs="Arial"/>
          <w:sz w:val="28"/>
          <w:szCs w:val="22"/>
          <w:lang w:val="en-AU"/>
        </w:rPr>
        <w:t>, supervise 5 supervisees for 5 sessions each, attend 8 supervision sessions on your work with these supervisees and complete the required reading.</w:t>
      </w:r>
    </w:p>
    <w:p w14:paraId="1B74DC74" w14:textId="77777777" w:rsidR="005961EA" w:rsidRPr="00AF68C7" w:rsidRDefault="005961EA" w:rsidP="005961EA">
      <w:pPr>
        <w:jc w:val="both"/>
        <w:rPr>
          <w:rFonts w:ascii="Arial" w:hAnsi="Arial" w:cs="Arial"/>
          <w:sz w:val="28"/>
          <w:szCs w:val="22"/>
          <w:lang w:val="en-AU"/>
        </w:rPr>
      </w:pPr>
    </w:p>
    <w:p w14:paraId="6D3A1DC9" w14:textId="4D66988C"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 xml:space="preserve">Step Nine: Complete </w:t>
      </w:r>
      <w:r w:rsidR="00E50AF6" w:rsidRPr="00AF68C7">
        <w:rPr>
          <w:rFonts w:ascii="Arial" w:hAnsi="Arial" w:cs="Arial"/>
          <w:b/>
          <w:color w:val="1F497D"/>
          <w:sz w:val="28"/>
          <w:szCs w:val="22"/>
          <w:lang w:val="en-AU"/>
        </w:rPr>
        <w:t>written work</w:t>
      </w:r>
    </w:p>
    <w:p w14:paraId="6995AB71" w14:textId="192B90E1"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Write you</w:t>
      </w:r>
      <w:r w:rsidR="006A3FAB" w:rsidRPr="00AF68C7">
        <w:rPr>
          <w:rFonts w:ascii="Arial" w:hAnsi="Arial" w:cs="Arial"/>
          <w:sz w:val="28"/>
          <w:szCs w:val="22"/>
          <w:lang w:val="en-AU"/>
        </w:rPr>
        <w:t>r Case Study and Learning Journal</w:t>
      </w:r>
      <w:r w:rsidRPr="00AF68C7">
        <w:rPr>
          <w:rFonts w:ascii="Arial" w:hAnsi="Arial" w:cs="Arial"/>
          <w:sz w:val="28"/>
          <w:szCs w:val="22"/>
          <w:lang w:val="en-AU"/>
        </w:rPr>
        <w:t>.</w:t>
      </w:r>
    </w:p>
    <w:p w14:paraId="2DDEFEF8" w14:textId="77777777" w:rsidR="005961EA" w:rsidRPr="00AF68C7" w:rsidRDefault="005961EA" w:rsidP="005961EA">
      <w:pPr>
        <w:jc w:val="both"/>
        <w:rPr>
          <w:rFonts w:ascii="Arial" w:hAnsi="Arial" w:cs="Arial"/>
          <w:sz w:val="28"/>
          <w:szCs w:val="22"/>
          <w:lang w:val="en-AU"/>
        </w:rPr>
      </w:pPr>
    </w:p>
    <w:p w14:paraId="5EE83FAB" w14:textId="77777777"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Ten: Participate in the Assessment day</w:t>
      </w:r>
    </w:p>
    <w:p w14:paraId="0EDF5938" w14:textId="43DE8DB4"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 xml:space="preserve">This day is always the penultimate </w:t>
      </w:r>
      <w:r w:rsidR="00497ADA">
        <w:rPr>
          <w:rFonts w:ascii="Arial" w:hAnsi="Arial" w:cs="Arial"/>
          <w:sz w:val="28"/>
          <w:szCs w:val="22"/>
          <w:lang w:val="en-AU"/>
        </w:rPr>
        <w:t>module</w:t>
      </w:r>
      <w:r w:rsidRPr="00AF68C7">
        <w:rPr>
          <w:rFonts w:ascii="Arial" w:hAnsi="Arial" w:cs="Arial"/>
          <w:sz w:val="28"/>
          <w:szCs w:val="22"/>
          <w:lang w:val="en-AU"/>
        </w:rPr>
        <w:t xml:space="preserve"> day of the course.  By this stage in your learning you will be familiar with a specific</w:t>
      </w:r>
      <w:r w:rsidR="009B596E" w:rsidRPr="00AF68C7">
        <w:rPr>
          <w:rFonts w:ascii="Arial" w:hAnsi="Arial" w:cs="Arial"/>
          <w:sz w:val="28"/>
          <w:szCs w:val="22"/>
          <w:lang w:val="en-AU"/>
        </w:rPr>
        <w:t xml:space="preserve"> format for learning in triads.</w:t>
      </w:r>
      <w:r w:rsidRPr="00AF68C7">
        <w:rPr>
          <w:rFonts w:ascii="Arial" w:hAnsi="Arial" w:cs="Arial"/>
          <w:sz w:val="28"/>
          <w:szCs w:val="22"/>
          <w:lang w:val="en-AU"/>
        </w:rPr>
        <w:t xml:space="preserve"> This will be exactly the </w:t>
      </w:r>
      <w:r w:rsidR="009B596E" w:rsidRPr="00AF68C7">
        <w:rPr>
          <w:rFonts w:ascii="Arial" w:hAnsi="Arial" w:cs="Arial"/>
          <w:sz w:val="28"/>
          <w:szCs w:val="22"/>
          <w:lang w:val="en-AU"/>
        </w:rPr>
        <w:t xml:space="preserve">same format on assessment day. </w:t>
      </w:r>
      <w:r w:rsidRPr="00AF68C7">
        <w:rPr>
          <w:rFonts w:ascii="Arial" w:hAnsi="Arial" w:cs="Arial"/>
          <w:sz w:val="28"/>
          <w:szCs w:val="22"/>
          <w:lang w:val="en-AU"/>
        </w:rPr>
        <w:t>You will be observed by a CSA team member, who will give you feedback on your practice in the same way you will have experienced throughout the course.</w:t>
      </w:r>
    </w:p>
    <w:p w14:paraId="296E6182" w14:textId="77382E3D" w:rsidR="005961EA" w:rsidRDefault="005961EA" w:rsidP="005961EA">
      <w:pPr>
        <w:jc w:val="both"/>
        <w:rPr>
          <w:rFonts w:ascii="Arial" w:hAnsi="Arial" w:cs="Arial"/>
          <w:b/>
          <w:color w:val="1F497D"/>
          <w:sz w:val="28"/>
          <w:szCs w:val="22"/>
          <w:lang w:val="en-AU"/>
        </w:rPr>
      </w:pPr>
    </w:p>
    <w:p w14:paraId="4152DC9C" w14:textId="22E62FA7" w:rsidR="00AC4980" w:rsidRDefault="00AC4980" w:rsidP="005961EA">
      <w:pPr>
        <w:jc w:val="both"/>
        <w:rPr>
          <w:rFonts w:ascii="Arial" w:hAnsi="Arial" w:cs="Arial"/>
          <w:b/>
          <w:color w:val="1F497D"/>
          <w:sz w:val="28"/>
          <w:szCs w:val="22"/>
          <w:lang w:val="en-AU"/>
        </w:rPr>
      </w:pPr>
    </w:p>
    <w:p w14:paraId="73BEF17B" w14:textId="77777777" w:rsidR="00AC4980" w:rsidRPr="00AF68C7" w:rsidRDefault="00AC4980" w:rsidP="005961EA">
      <w:pPr>
        <w:jc w:val="both"/>
        <w:rPr>
          <w:rFonts w:ascii="Arial" w:hAnsi="Arial" w:cs="Arial"/>
          <w:b/>
          <w:color w:val="1F497D"/>
          <w:sz w:val="28"/>
          <w:szCs w:val="22"/>
          <w:lang w:val="en-AU"/>
        </w:rPr>
      </w:pPr>
    </w:p>
    <w:p w14:paraId="0A9F797E" w14:textId="77777777"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Step Eleven: Become a CSA accredited coaching supervisor</w:t>
      </w:r>
    </w:p>
    <w:p w14:paraId="23049245" w14:textId="339F9C36" w:rsidR="005961EA" w:rsidRPr="00AF68C7" w:rsidRDefault="005961EA" w:rsidP="005961EA">
      <w:pPr>
        <w:jc w:val="both"/>
        <w:rPr>
          <w:rFonts w:ascii="Arial" w:hAnsi="Arial" w:cs="Arial"/>
          <w:sz w:val="28"/>
          <w:szCs w:val="22"/>
          <w:lang w:val="en-AU"/>
        </w:rPr>
      </w:pPr>
      <w:r w:rsidRPr="00AF68C7">
        <w:rPr>
          <w:rFonts w:ascii="Arial" w:hAnsi="Arial" w:cs="Arial"/>
          <w:sz w:val="28"/>
          <w:szCs w:val="22"/>
          <w:lang w:val="en-AU"/>
        </w:rPr>
        <w:t>Reports from CSA team members involved in each part of your learning journey will be collated, together with the feedba</w:t>
      </w:r>
      <w:r w:rsidR="009B596E" w:rsidRPr="00AF68C7">
        <w:rPr>
          <w:rFonts w:ascii="Arial" w:hAnsi="Arial" w:cs="Arial"/>
          <w:sz w:val="28"/>
          <w:szCs w:val="22"/>
          <w:lang w:val="en-AU"/>
        </w:rPr>
        <w:t>ck on the final assessment day.</w:t>
      </w:r>
      <w:r w:rsidRPr="00AF68C7">
        <w:rPr>
          <w:rFonts w:ascii="Arial" w:hAnsi="Arial" w:cs="Arial"/>
          <w:sz w:val="28"/>
          <w:szCs w:val="22"/>
          <w:lang w:val="en-AU"/>
        </w:rPr>
        <w:t xml:space="preserve"> If you successfully meet the CSA standard, you may join the CSA community of coaching supervisors and the CSA database of CSA A</w:t>
      </w:r>
      <w:r w:rsidR="009B596E" w:rsidRPr="00AF68C7">
        <w:rPr>
          <w:rFonts w:ascii="Arial" w:hAnsi="Arial" w:cs="Arial"/>
          <w:sz w:val="28"/>
          <w:szCs w:val="22"/>
          <w:lang w:val="en-AU"/>
        </w:rPr>
        <w:t>ccredited Coaching Supervisors.</w:t>
      </w:r>
      <w:r w:rsidRPr="00AF68C7">
        <w:rPr>
          <w:rFonts w:ascii="Arial" w:hAnsi="Arial" w:cs="Arial"/>
          <w:sz w:val="28"/>
          <w:szCs w:val="22"/>
          <w:lang w:val="en-AU"/>
        </w:rPr>
        <w:t xml:space="preserve"> If you do not meet the standard at this stage you will be given explicit feedback and suggestions as to how you might develop to the required level.</w:t>
      </w:r>
    </w:p>
    <w:p w14:paraId="016C1D17" w14:textId="73F72220" w:rsidR="005961EA" w:rsidRDefault="005961EA" w:rsidP="005961EA">
      <w:pPr>
        <w:jc w:val="both"/>
        <w:rPr>
          <w:rFonts w:ascii="Calibri" w:hAnsi="Calibri" w:cs="Helvetica"/>
          <w:color w:val="1F497D"/>
          <w:sz w:val="28"/>
          <w:szCs w:val="22"/>
          <w:lang w:val="en-AU"/>
        </w:rPr>
      </w:pPr>
    </w:p>
    <w:p w14:paraId="26B6ED2A" w14:textId="77777777" w:rsidR="00E50AF6" w:rsidRDefault="00E50AF6" w:rsidP="005961EA">
      <w:pPr>
        <w:jc w:val="both"/>
        <w:rPr>
          <w:rFonts w:ascii="Calibri" w:hAnsi="Calibri" w:cs="Helvetica"/>
          <w:b/>
          <w:color w:val="1F497D"/>
          <w:sz w:val="28"/>
          <w:szCs w:val="22"/>
          <w:lang w:val="en-AU"/>
        </w:rPr>
      </w:pPr>
    </w:p>
    <w:p w14:paraId="2BA49B6D" w14:textId="7264F925" w:rsidR="005961EA" w:rsidRPr="00AF68C7" w:rsidRDefault="005961EA" w:rsidP="005961EA">
      <w:pPr>
        <w:jc w:val="both"/>
        <w:rPr>
          <w:rFonts w:ascii="Arial" w:hAnsi="Arial" w:cs="Arial"/>
          <w:b/>
          <w:color w:val="1F497D"/>
          <w:sz w:val="28"/>
          <w:szCs w:val="22"/>
          <w:lang w:val="en-AU"/>
        </w:rPr>
      </w:pPr>
      <w:r w:rsidRPr="00AF68C7">
        <w:rPr>
          <w:rFonts w:ascii="Arial" w:hAnsi="Arial" w:cs="Arial"/>
          <w:b/>
          <w:color w:val="1F497D"/>
          <w:sz w:val="28"/>
          <w:szCs w:val="22"/>
          <w:lang w:val="en-AU"/>
        </w:rPr>
        <w:t xml:space="preserve">Step Twelve: Re-accreditation </w:t>
      </w:r>
    </w:p>
    <w:p w14:paraId="64EB748C" w14:textId="3F891F77" w:rsidR="005961EA" w:rsidRPr="00AF68C7" w:rsidRDefault="00E50AF6" w:rsidP="005961EA">
      <w:pPr>
        <w:jc w:val="both"/>
        <w:rPr>
          <w:rFonts w:ascii="Arial" w:hAnsi="Arial" w:cs="Arial"/>
          <w:sz w:val="28"/>
          <w:szCs w:val="22"/>
          <w:lang w:val="en-AU"/>
        </w:rPr>
      </w:pPr>
      <w:r w:rsidRPr="00AF68C7">
        <w:rPr>
          <w:rFonts w:ascii="Arial" w:hAnsi="Arial" w:cs="Arial"/>
          <w:sz w:val="28"/>
          <w:szCs w:val="22"/>
          <w:lang w:val="en-AU"/>
        </w:rPr>
        <w:t xml:space="preserve">In the first year after qualifying you are automatically accredited until the next round. Each year a continuous personal development (CPD) Log is required together with reflections on your Learning journey. On receipt you will be Invoiced, and you will be given individual feedback when your Log is processed. </w:t>
      </w:r>
      <w:r w:rsidR="005961EA" w:rsidRPr="00AF68C7">
        <w:rPr>
          <w:rFonts w:ascii="Arial" w:hAnsi="Arial" w:cs="Arial"/>
          <w:sz w:val="28"/>
          <w:szCs w:val="22"/>
          <w:lang w:val="en-AU"/>
        </w:rPr>
        <w:t>This is a requirement to remain a CSA Accredited Coaching Supervisor</w:t>
      </w:r>
      <w:r w:rsidRPr="00AF68C7">
        <w:rPr>
          <w:rFonts w:ascii="Arial" w:hAnsi="Arial" w:cs="Arial"/>
          <w:sz w:val="28"/>
          <w:szCs w:val="22"/>
          <w:lang w:val="en-AU"/>
        </w:rPr>
        <w:t xml:space="preserve"> and feature on the website</w:t>
      </w:r>
      <w:r w:rsidR="005961EA" w:rsidRPr="00AF68C7">
        <w:rPr>
          <w:rFonts w:ascii="Arial" w:hAnsi="Arial" w:cs="Arial"/>
          <w:sz w:val="28"/>
          <w:szCs w:val="22"/>
          <w:lang w:val="en-AU"/>
        </w:rPr>
        <w:t>.  You will be contacted and informed of the process in due course</w:t>
      </w:r>
      <w:r w:rsidRPr="00AF68C7">
        <w:rPr>
          <w:rFonts w:ascii="Arial" w:hAnsi="Arial" w:cs="Arial"/>
          <w:sz w:val="28"/>
          <w:szCs w:val="22"/>
          <w:lang w:val="en-AU"/>
        </w:rPr>
        <w:t>.</w:t>
      </w:r>
    </w:p>
    <w:p w14:paraId="37E2FCEF" w14:textId="77777777" w:rsidR="005961EA" w:rsidRPr="00AF68C7" w:rsidRDefault="005961EA" w:rsidP="005961EA">
      <w:pPr>
        <w:jc w:val="both"/>
        <w:rPr>
          <w:rFonts w:ascii="Arial" w:hAnsi="Arial" w:cs="Arial"/>
          <w:lang w:val="en-GB"/>
        </w:rPr>
      </w:pPr>
      <w:r w:rsidRPr="00AF68C7">
        <w:rPr>
          <w:rFonts w:ascii="Arial" w:hAnsi="Arial" w:cs="Arial"/>
          <w:lang w:val="en-AU"/>
        </w:rPr>
        <w:t xml:space="preserve"> </w:t>
      </w:r>
    </w:p>
    <w:p w14:paraId="1A0E255C" w14:textId="77777777" w:rsidR="00BF73DE" w:rsidRPr="00BE7EE1" w:rsidRDefault="00F740CE" w:rsidP="00BE7EE1">
      <w:r w:rsidRPr="00BE7EE1">
        <w:t xml:space="preserve"> </w:t>
      </w:r>
    </w:p>
    <w:sectPr w:rsidR="00BF73DE" w:rsidRPr="00BE7EE1" w:rsidSect="003A4BE5">
      <w:headerReference w:type="default" r:id="rId8"/>
      <w:footerReference w:type="default" r:id="rId9"/>
      <w:pgSz w:w="12242" w:h="15842" w:code="1"/>
      <w:pgMar w:top="170" w:right="1134" w:bottom="170" w:left="1134"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6E395" w14:textId="77777777" w:rsidR="002806C6" w:rsidRDefault="002806C6" w:rsidP="008F2514">
      <w:r>
        <w:separator/>
      </w:r>
    </w:p>
  </w:endnote>
  <w:endnote w:type="continuationSeparator" w:id="0">
    <w:p w14:paraId="2696ECF1" w14:textId="77777777" w:rsidR="002806C6" w:rsidRDefault="002806C6"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F4CF" w14:textId="77777777" w:rsidR="008A7A7E" w:rsidRDefault="008A7A7E" w:rsidP="004A5CFE">
    <w:pPr>
      <w:pStyle w:val="Footer"/>
      <w:jc w:val="center"/>
      <w:rPr>
        <w:rFonts w:ascii="Arial" w:hAnsi="Arial" w:cs="Arial"/>
        <w:b/>
        <w:color w:val="3366FF"/>
        <w:sz w:val="16"/>
        <w:szCs w:val="16"/>
      </w:rPr>
    </w:pPr>
  </w:p>
  <w:p w14:paraId="7EBAD0CE" w14:textId="381E6496" w:rsidR="00B41F7C" w:rsidRPr="003A4BE5" w:rsidRDefault="003A4BE5" w:rsidP="003A4BE5">
    <w:pPr>
      <w:tabs>
        <w:tab w:val="center" w:pos="4320"/>
        <w:tab w:val="right" w:pos="8505"/>
      </w:tabs>
      <w:spacing w:line="360" w:lineRule="auto"/>
      <w:contextualSpacing/>
      <w:jc w:val="center"/>
      <w:rPr>
        <w:sz w:val="20"/>
        <w:szCs w:val="20"/>
      </w:rPr>
    </w:pPr>
    <w:bookmarkStart w:id="1" w:name="_Hlk3042784"/>
    <w:bookmarkStart w:id="2" w:name="_Hlk775029"/>
    <w:bookmarkStart w:id="3" w:name="_Hlk775030"/>
    <w:r w:rsidRPr="00F409CD">
      <w:rPr>
        <w:noProof/>
        <w:sz w:val="20"/>
        <w:szCs w:val="20"/>
      </w:rPr>
      <w:drawing>
        <wp:anchor distT="0" distB="0" distL="114300" distR="114300" simplePos="0" relativeHeight="251662336" behindDoc="0" locked="0" layoutInCell="1" allowOverlap="1" wp14:anchorId="07DB81AF" wp14:editId="0B0ACB1A">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hAnsi="Arial" w:cs="Arial"/>
        <w:b/>
        <w:color w:val="1C9BA4"/>
        <w:sz w:val="20"/>
        <w:szCs w:val="20"/>
      </w:rPr>
      <w:t>Coaching Supervision Academy – the supervision specialists</w:t>
    </w:r>
    <w:r w:rsidRPr="00F409CD">
      <w:rPr>
        <w:rFonts w:ascii="Arial" w:hAnsi="Arial" w:cs="Arial"/>
        <w:b/>
        <w:color w:val="1C9BA4"/>
        <w:sz w:val="20"/>
        <w:szCs w:val="20"/>
      </w:rPr>
      <w:br/>
    </w:r>
    <w:hyperlink r:id="rId2" w:history="1">
      <w:r w:rsidRPr="00F409CD">
        <w:rPr>
          <w:rFonts w:ascii="Arial" w:hAnsi="Arial" w:cs="Arial"/>
          <w:color w:val="1C9BA4"/>
          <w:sz w:val="20"/>
          <w:szCs w:val="20"/>
          <w:u w:val="single"/>
        </w:rPr>
        <w:t>www.coachingsupervisionacademy.com</w:t>
      </w:r>
    </w:hyperlink>
    <w:bookmarkEnd w:id="1"/>
    <w:r w:rsidRPr="00F409CD">
      <w:rPr>
        <w:rFonts w:ascii="Arial" w:hAnsi="Arial" w:cs="Arial"/>
        <w:color w:val="1C9BA4"/>
        <w:sz w:val="20"/>
        <w:szCs w:val="20"/>
        <w:u w:val="single"/>
      </w:rPr>
      <w:br/>
    </w:r>
    <w:r w:rsidRPr="00F409CD">
      <w:rPr>
        <w:rFonts w:ascii="Arial" w:hAnsi="Arial" w:cs="Arial"/>
        <w:color w:val="1C9BA4"/>
        <w:sz w:val="20"/>
        <w:szCs w:val="20"/>
      </w:rPr>
      <w:t xml:space="preserve">   Registered in England &amp; Wales: Co Number 06669693</w:t>
    </w:r>
    <w:bookmarkEnd w:id="2"/>
    <w:bookmarkEnd w:id="3"/>
    <w:r w:rsidRPr="00F409CD">
      <w:rPr>
        <w:rFonts w:ascii="Arial" w:hAnsi="Arial" w:cs="Arial"/>
        <w:color w:val="1C9BA4"/>
        <w:sz w:val="20"/>
        <w:szCs w:val="20"/>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02B5" w14:textId="77777777" w:rsidR="002806C6" w:rsidRDefault="002806C6" w:rsidP="008F2514">
      <w:r>
        <w:separator/>
      </w:r>
    </w:p>
  </w:footnote>
  <w:footnote w:type="continuationSeparator" w:id="0">
    <w:p w14:paraId="7C882DBE" w14:textId="77777777" w:rsidR="002806C6" w:rsidRDefault="002806C6"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5424" w14:textId="77777777" w:rsidR="003A4BE5" w:rsidRDefault="003A4BE5" w:rsidP="003A4BE5">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736FC972" wp14:editId="2290135A">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1685D0B5" w14:textId="77777777" w:rsidR="003A4BE5" w:rsidRDefault="003A4BE5" w:rsidP="003A4BE5">
    <w:pPr>
      <w:pStyle w:val="Header"/>
      <w:jc w:val="right"/>
      <w:rPr>
        <w:rFonts w:ascii="Arial" w:hAnsi="Arial" w:cs="Arial"/>
        <w:color w:val="1C9BA4"/>
        <w:sz w:val="20"/>
        <w:szCs w:val="20"/>
      </w:rPr>
    </w:pPr>
  </w:p>
  <w:p w14:paraId="26A46B40" w14:textId="77777777" w:rsidR="003A4BE5" w:rsidRPr="00F409CD" w:rsidRDefault="002806C6" w:rsidP="003A4BE5">
    <w:pPr>
      <w:pStyle w:val="Header"/>
      <w:jc w:val="right"/>
      <w:rPr>
        <w:rFonts w:ascii="Arial" w:hAnsi="Arial" w:cs="Arial"/>
        <w:color w:val="1C9BA4"/>
        <w:sz w:val="20"/>
        <w:szCs w:val="20"/>
      </w:rPr>
    </w:pPr>
    <w:hyperlink r:id="rId2" w:history="1"/>
  </w:p>
  <w:p w14:paraId="0CB33245" w14:textId="77777777" w:rsidR="003A4BE5" w:rsidRPr="002D23F3" w:rsidRDefault="003A4BE5" w:rsidP="003A4BE5">
    <w:pPr>
      <w:pStyle w:val="Header"/>
      <w:jc w:val="right"/>
      <w:rPr>
        <w:sz w:val="20"/>
        <w:szCs w:val="20"/>
      </w:rPr>
    </w:pPr>
  </w:p>
  <w:p w14:paraId="519C4780" w14:textId="77777777" w:rsidR="003A4BE5" w:rsidRPr="002D23F3" w:rsidRDefault="003A4BE5" w:rsidP="003A4BE5">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0C431DC5" wp14:editId="05D9B94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25F5C425" w14:textId="77777777" w:rsidR="00235DD7" w:rsidRDefault="00235DD7">
    <w:pPr>
      <w:pStyle w:val="Header"/>
    </w:pPr>
  </w:p>
  <w:p w14:paraId="607297A1" w14:textId="1DE7C0C1" w:rsidR="008F2514" w:rsidRDefault="008F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4"/>
  </w:num>
  <w:num w:numId="6">
    <w:abstractNumId w:val="5"/>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5BE"/>
    <w:rsid w:val="000A460C"/>
    <w:rsid w:val="000B2A47"/>
    <w:rsid w:val="000E788C"/>
    <w:rsid w:val="00113828"/>
    <w:rsid w:val="001976D2"/>
    <w:rsid w:val="001C4898"/>
    <w:rsid w:val="001D03FE"/>
    <w:rsid w:val="001E71E1"/>
    <w:rsid w:val="00224959"/>
    <w:rsid w:val="00235DD7"/>
    <w:rsid w:val="002806C6"/>
    <w:rsid w:val="002E1CF5"/>
    <w:rsid w:val="003576BF"/>
    <w:rsid w:val="00383ED0"/>
    <w:rsid w:val="003A4BE5"/>
    <w:rsid w:val="003C0581"/>
    <w:rsid w:val="00417493"/>
    <w:rsid w:val="00457CF8"/>
    <w:rsid w:val="0046616E"/>
    <w:rsid w:val="00466560"/>
    <w:rsid w:val="00466808"/>
    <w:rsid w:val="00485BA6"/>
    <w:rsid w:val="00497ADA"/>
    <w:rsid w:val="004A332D"/>
    <w:rsid w:val="004A5CFE"/>
    <w:rsid w:val="004A5FBA"/>
    <w:rsid w:val="004D44B9"/>
    <w:rsid w:val="004F53AA"/>
    <w:rsid w:val="00515785"/>
    <w:rsid w:val="00522702"/>
    <w:rsid w:val="005961EA"/>
    <w:rsid w:val="00596442"/>
    <w:rsid w:val="005A14FB"/>
    <w:rsid w:val="005A67BA"/>
    <w:rsid w:val="006048BE"/>
    <w:rsid w:val="00606074"/>
    <w:rsid w:val="0060645E"/>
    <w:rsid w:val="006A3FAB"/>
    <w:rsid w:val="006B46AE"/>
    <w:rsid w:val="006D362C"/>
    <w:rsid w:val="006E1D19"/>
    <w:rsid w:val="0071609D"/>
    <w:rsid w:val="007B29B3"/>
    <w:rsid w:val="007C2DAF"/>
    <w:rsid w:val="007E3FE2"/>
    <w:rsid w:val="00803B94"/>
    <w:rsid w:val="008205BE"/>
    <w:rsid w:val="0088158B"/>
    <w:rsid w:val="008A7A7E"/>
    <w:rsid w:val="008F2514"/>
    <w:rsid w:val="00931FC7"/>
    <w:rsid w:val="00942CEF"/>
    <w:rsid w:val="00981EE6"/>
    <w:rsid w:val="009B596E"/>
    <w:rsid w:val="00A70A9B"/>
    <w:rsid w:val="00AC4980"/>
    <w:rsid w:val="00AD35FB"/>
    <w:rsid w:val="00AF68C7"/>
    <w:rsid w:val="00B11C3F"/>
    <w:rsid w:val="00B20517"/>
    <w:rsid w:val="00B41F7C"/>
    <w:rsid w:val="00B52A0B"/>
    <w:rsid w:val="00B65B19"/>
    <w:rsid w:val="00B8125B"/>
    <w:rsid w:val="00B87287"/>
    <w:rsid w:val="00BA4EB7"/>
    <w:rsid w:val="00BE7EE1"/>
    <w:rsid w:val="00BF4E8C"/>
    <w:rsid w:val="00BF73DE"/>
    <w:rsid w:val="00C82035"/>
    <w:rsid w:val="00CA3462"/>
    <w:rsid w:val="00CD1192"/>
    <w:rsid w:val="00D71C04"/>
    <w:rsid w:val="00E50AF6"/>
    <w:rsid w:val="00E6231D"/>
    <w:rsid w:val="00E624C1"/>
    <w:rsid w:val="00EE22E7"/>
    <w:rsid w:val="00F11342"/>
    <w:rsid w:val="00F740CE"/>
    <w:rsid w:val="00FA535E"/>
    <w:rsid w:val="00FB4BDE"/>
    <w:rsid w:val="00FC3650"/>
    <w:rsid w:val="00FD13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884A1"/>
  <w15:docId w15:val="{1D55A9DA-D943-4EE9-B572-AA1C64C6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paragraph" w:customStyle="1" w:styleId="defaulttext">
    <w:name w:val="defaulttext"/>
    <w:rsid w:val="005961EA"/>
    <w:rPr>
      <w:rFonts w:ascii="Times New Roman" w:eastAsia="ヒラギノ角ゴ Pro W3" w:hAnsi="Times New Roman" w:cs="Times New Roman"/>
      <w:color w:val="000000"/>
      <w:szCs w:val="20"/>
      <w:lang w:val="en-GB" w:bidi="en-US"/>
    </w:rPr>
  </w:style>
  <w:style w:type="character" w:styleId="FollowedHyperlink">
    <w:name w:val="FollowedHyperlink"/>
    <w:basedOn w:val="DefaultParagraphFont"/>
    <w:uiPriority w:val="99"/>
    <w:semiHidden/>
    <w:unhideWhenUsed/>
    <w:rsid w:val="003A4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3239">
      <w:bodyDiv w:val="1"/>
      <w:marLeft w:val="0"/>
      <w:marRight w:val="0"/>
      <w:marTop w:val="0"/>
      <w:marBottom w:val="0"/>
      <w:divBdr>
        <w:top w:val="none" w:sz="0" w:space="0" w:color="auto"/>
        <w:left w:val="none" w:sz="0" w:space="0" w:color="auto"/>
        <w:bottom w:val="none" w:sz="0" w:space="0" w:color="auto"/>
        <w:right w:val="none" w:sz="0" w:space="0" w:color="auto"/>
      </w:divBdr>
    </w:div>
    <w:div w:id="1594360739">
      <w:bodyDiv w:val="1"/>
      <w:marLeft w:val="0"/>
      <w:marRight w:val="0"/>
      <w:marTop w:val="0"/>
      <w:marBottom w:val="0"/>
      <w:divBdr>
        <w:top w:val="none" w:sz="0" w:space="0" w:color="auto"/>
        <w:left w:val="none" w:sz="0" w:space="0" w:color="auto"/>
        <w:bottom w:val="none" w:sz="0" w:space="0" w:color="auto"/>
        <w:right w:val="none" w:sz="0" w:space="0" w:color="auto"/>
      </w:divBdr>
    </w:div>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A6D9-7909-BB48-907B-766F9E9D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7</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4</cp:revision>
  <cp:lastPrinted>2015-09-23T19:42:00Z</cp:lastPrinted>
  <dcterms:created xsi:type="dcterms:W3CDTF">2019-10-31T08:52:00Z</dcterms:created>
  <dcterms:modified xsi:type="dcterms:W3CDTF">2020-09-06T16:13:00Z</dcterms:modified>
</cp:coreProperties>
</file>