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EC6CA" w14:textId="77777777" w:rsidR="00F40E2E" w:rsidRDefault="00F40E2E" w:rsidP="00BE7EE1"/>
    <w:p w14:paraId="647CE821" w14:textId="77777777" w:rsidR="00F40E2E" w:rsidRDefault="00F40E2E" w:rsidP="00F40E2E">
      <w:pPr>
        <w:jc w:val="center"/>
        <w:rPr>
          <w:rFonts w:ascii="Arial" w:eastAsia="Times New Roman" w:hAnsi="Arial" w:cs="Arial"/>
          <w:b/>
          <w:color w:val="4599BD"/>
          <w:sz w:val="44"/>
        </w:rPr>
      </w:pPr>
      <w:r>
        <w:rPr>
          <w:rFonts w:ascii="Arial" w:eastAsia="Times New Roman" w:hAnsi="Arial" w:cs="Arial"/>
          <w:b/>
          <w:color w:val="4599BD"/>
          <w:sz w:val="44"/>
        </w:rPr>
        <w:t xml:space="preserve">CSA </w:t>
      </w:r>
      <w:r w:rsidR="00EC233B">
        <w:rPr>
          <w:rFonts w:ascii="Arial" w:eastAsia="Times New Roman" w:hAnsi="Arial" w:cs="Arial"/>
          <w:b/>
          <w:color w:val="4599BD"/>
          <w:sz w:val="44"/>
        </w:rPr>
        <w:t xml:space="preserve">Asia Pacific </w:t>
      </w:r>
      <w:r>
        <w:rPr>
          <w:rFonts w:ascii="Arial" w:eastAsia="Times New Roman" w:hAnsi="Arial" w:cs="Arial"/>
          <w:b/>
          <w:color w:val="4599BD"/>
          <w:sz w:val="44"/>
        </w:rPr>
        <w:t>Diploma in Coaching Supervision Assessment process.</w:t>
      </w:r>
    </w:p>
    <w:p w14:paraId="26E23566" w14:textId="77777777" w:rsidR="00F40E2E" w:rsidRDefault="00F40E2E" w:rsidP="00F40E2E">
      <w:pPr>
        <w:rPr>
          <w:rFonts w:ascii="Arial" w:eastAsia="Times New Roman" w:hAnsi="Arial" w:cs="Arial"/>
        </w:rPr>
      </w:pPr>
    </w:p>
    <w:p w14:paraId="4F2743C0" w14:textId="77777777" w:rsidR="00F40E2E" w:rsidRDefault="00F40E2E" w:rsidP="00F40E2E">
      <w:pPr>
        <w:rPr>
          <w:rFonts w:ascii="Arial" w:eastAsia="Times New Roman" w:hAnsi="Arial" w:cs="Arial"/>
        </w:rPr>
      </w:pPr>
      <w:r>
        <w:rPr>
          <w:rFonts w:ascii="Arial" w:eastAsia="Times New Roman" w:hAnsi="Arial" w:cs="Arial"/>
        </w:rPr>
        <w:t xml:space="preserve"> </w:t>
      </w:r>
    </w:p>
    <w:p w14:paraId="305EF158" w14:textId="77777777" w:rsidR="00F40E2E" w:rsidRDefault="00F40E2E" w:rsidP="00F40E2E">
      <w:pPr>
        <w:rPr>
          <w:rFonts w:ascii="Arial" w:eastAsia="Times New Roman" w:hAnsi="Arial" w:cs="Arial"/>
        </w:rPr>
      </w:pPr>
    </w:p>
    <w:p w14:paraId="455D9995" w14:textId="77777777" w:rsidR="00F40E2E" w:rsidRDefault="00F40E2E" w:rsidP="00F40E2E">
      <w:pPr>
        <w:jc w:val="both"/>
        <w:rPr>
          <w:rFonts w:ascii="Arial" w:eastAsia="Times New Roman" w:hAnsi="Arial" w:cs="Arial"/>
          <w:b/>
        </w:rPr>
      </w:pPr>
      <w:r>
        <w:rPr>
          <w:rFonts w:ascii="Arial" w:eastAsia="Times New Roman" w:hAnsi="Arial" w:cs="Arial"/>
          <w:b/>
        </w:rPr>
        <w:t>Assessment Process Summary</w:t>
      </w:r>
    </w:p>
    <w:p w14:paraId="32D9B016" w14:textId="77777777" w:rsidR="00F40E2E" w:rsidRDefault="00F40E2E" w:rsidP="00F40E2E">
      <w:pPr>
        <w:jc w:val="both"/>
        <w:rPr>
          <w:rFonts w:ascii="Arial" w:eastAsia="Times New Roman" w:hAnsi="Arial" w:cs="Arial"/>
          <w:sz w:val="22"/>
          <w:szCs w:val="22"/>
        </w:rPr>
      </w:pPr>
    </w:p>
    <w:p w14:paraId="6445165B" w14:textId="77777777" w:rsidR="00F40E2E" w:rsidRDefault="00F40E2E" w:rsidP="00F40E2E">
      <w:pPr>
        <w:jc w:val="both"/>
        <w:rPr>
          <w:rFonts w:ascii="Arial" w:eastAsia="Times New Roman" w:hAnsi="Arial" w:cs="Arial"/>
          <w:sz w:val="22"/>
          <w:szCs w:val="22"/>
        </w:rPr>
      </w:pPr>
      <w:r>
        <w:rPr>
          <w:rFonts w:ascii="Arial" w:eastAsia="Times New Roman" w:hAnsi="Arial" w:cs="Arial"/>
          <w:sz w:val="22"/>
          <w:szCs w:val="22"/>
        </w:rPr>
        <w:t xml:space="preserve">All student work and reports (Programme Leader, Tutor, Supervisor, Practice Assessments, Markers) are collated and submitted to the Programme Leader when all course elements have been completed by the student i.e. all supervision sessions with supervisees; all supervision sessions with supervisor; all tutorials; module days and webinars; final observed practice and both the case study and learning journal have been received and processed by the external marker. </w:t>
      </w:r>
    </w:p>
    <w:p w14:paraId="49777D25" w14:textId="77777777" w:rsidR="00F40E2E" w:rsidRDefault="00F40E2E" w:rsidP="00F40E2E">
      <w:pPr>
        <w:jc w:val="both"/>
        <w:rPr>
          <w:rFonts w:ascii="Arial" w:eastAsia="Times New Roman" w:hAnsi="Arial" w:cs="Arial"/>
          <w:sz w:val="22"/>
          <w:szCs w:val="22"/>
        </w:rPr>
      </w:pPr>
    </w:p>
    <w:p w14:paraId="0808D75A" w14:textId="77777777" w:rsidR="00F40E2E" w:rsidRDefault="00F40E2E" w:rsidP="00F40E2E">
      <w:pPr>
        <w:jc w:val="both"/>
        <w:rPr>
          <w:rFonts w:ascii="Arial" w:eastAsia="Times New Roman" w:hAnsi="Arial" w:cs="Arial"/>
          <w:sz w:val="22"/>
          <w:szCs w:val="22"/>
        </w:rPr>
      </w:pPr>
      <w:r>
        <w:rPr>
          <w:rFonts w:ascii="Arial" w:eastAsia="Times New Roman" w:hAnsi="Arial" w:cs="Arial"/>
          <w:sz w:val="22"/>
          <w:szCs w:val="22"/>
        </w:rPr>
        <w:t>This collated file therefore includes:</w:t>
      </w:r>
    </w:p>
    <w:p w14:paraId="563A422E" w14:textId="77777777" w:rsidR="00F40E2E" w:rsidRDefault="00F40E2E" w:rsidP="00F40E2E">
      <w:pPr>
        <w:numPr>
          <w:ilvl w:val="0"/>
          <w:numId w:val="11"/>
        </w:numPr>
        <w:spacing w:after="120"/>
        <w:contextualSpacing/>
        <w:jc w:val="both"/>
        <w:rPr>
          <w:rFonts w:ascii="Arial" w:eastAsia="Times New Roman" w:hAnsi="Arial" w:cs="Arial"/>
          <w:color w:val="000000"/>
          <w:sz w:val="22"/>
          <w:szCs w:val="22"/>
        </w:rPr>
      </w:pPr>
      <w:r>
        <w:rPr>
          <w:rFonts w:ascii="Arial" w:eastAsia="Times New Roman" w:hAnsi="Arial" w:cs="Arial"/>
          <w:color w:val="000000"/>
          <w:sz w:val="22"/>
          <w:szCs w:val="22"/>
        </w:rPr>
        <w:t>Case Study</w:t>
      </w:r>
    </w:p>
    <w:p w14:paraId="1409B82E" w14:textId="77777777" w:rsidR="00F40E2E" w:rsidRDefault="00F40E2E" w:rsidP="00F40E2E">
      <w:pPr>
        <w:numPr>
          <w:ilvl w:val="0"/>
          <w:numId w:val="11"/>
        </w:numPr>
        <w:spacing w:after="120"/>
        <w:contextualSpacing/>
        <w:jc w:val="both"/>
        <w:rPr>
          <w:rFonts w:ascii="Arial" w:eastAsia="Times New Roman" w:hAnsi="Arial" w:cs="Arial"/>
          <w:color w:val="000000"/>
          <w:sz w:val="22"/>
          <w:szCs w:val="22"/>
        </w:rPr>
      </w:pPr>
      <w:r>
        <w:rPr>
          <w:rFonts w:ascii="Arial" w:eastAsia="Times New Roman" w:hAnsi="Arial" w:cs="Arial"/>
          <w:color w:val="000000"/>
          <w:sz w:val="22"/>
          <w:szCs w:val="22"/>
        </w:rPr>
        <w:t>Learning Journal</w:t>
      </w:r>
    </w:p>
    <w:p w14:paraId="53EB6B8A" w14:textId="77777777" w:rsidR="00F40E2E" w:rsidRDefault="00F40E2E" w:rsidP="00F40E2E">
      <w:pPr>
        <w:numPr>
          <w:ilvl w:val="0"/>
          <w:numId w:val="11"/>
        </w:numPr>
        <w:spacing w:after="120"/>
        <w:contextualSpacing/>
        <w:jc w:val="both"/>
        <w:rPr>
          <w:rFonts w:ascii="Arial" w:eastAsia="Times New Roman" w:hAnsi="Arial" w:cs="Arial"/>
          <w:color w:val="000000"/>
          <w:sz w:val="22"/>
          <w:szCs w:val="22"/>
        </w:rPr>
      </w:pPr>
      <w:r>
        <w:rPr>
          <w:rFonts w:ascii="Arial" w:eastAsia="Times New Roman" w:hAnsi="Arial" w:cs="Arial"/>
          <w:color w:val="000000"/>
          <w:sz w:val="22"/>
          <w:szCs w:val="22"/>
        </w:rPr>
        <w:t>Markers’ written feedback</w:t>
      </w:r>
    </w:p>
    <w:p w14:paraId="09897B22" w14:textId="77777777" w:rsidR="00F40E2E" w:rsidRDefault="00F40E2E" w:rsidP="00F40E2E">
      <w:pPr>
        <w:numPr>
          <w:ilvl w:val="0"/>
          <w:numId w:val="11"/>
        </w:numPr>
        <w:spacing w:after="120"/>
        <w:contextualSpacing/>
        <w:jc w:val="both"/>
        <w:rPr>
          <w:rFonts w:ascii="Arial" w:eastAsia="Times New Roman" w:hAnsi="Arial" w:cs="Arial"/>
          <w:color w:val="000000"/>
          <w:sz w:val="22"/>
          <w:szCs w:val="22"/>
        </w:rPr>
      </w:pPr>
      <w:r>
        <w:rPr>
          <w:rFonts w:ascii="Arial" w:eastAsia="Times New Roman" w:hAnsi="Arial" w:cs="Arial"/>
          <w:color w:val="000000"/>
          <w:sz w:val="22"/>
          <w:szCs w:val="22"/>
        </w:rPr>
        <w:t>CSA Assessor’s written feedback from final observed practice</w:t>
      </w:r>
    </w:p>
    <w:p w14:paraId="7A456D56" w14:textId="77777777" w:rsidR="00F40E2E" w:rsidRDefault="00F40E2E" w:rsidP="00F40E2E">
      <w:pPr>
        <w:numPr>
          <w:ilvl w:val="0"/>
          <w:numId w:val="11"/>
        </w:numPr>
        <w:spacing w:after="120"/>
        <w:contextualSpacing/>
        <w:jc w:val="both"/>
        <w:rPr>
          <w:rFonts w:ascii="Arial" w:eastAsia="Times New Roman" w:hAnsi="Arial" w:cs="Arial"/>
          <w:color w:val="000000"/>
          <w:sz w:val="22"/>
          <w:szCs w:val="22"/>
        </w:rPr>
      </w:pPr>
      <w:r>
        <w:rPr>
          <w:rFonts w:ascii="Arial" w:eastAsia="Times New Roman" w:hAnsi="Arial" w:cs="Arial"/>
          <w:color w:val="000000"/>
          <w:sz w:val="22"/>
          <w:szCs w:val="22"/>
        </w:rPr>
        <w:t xml:space="preserve">Supervisor report </w:t>
      </w:r>
    </w:p>
    <w:p w14:paraId="54807FF7" w14:textId="77777777" w:rsidR="00F40E2E" w:rsidRDefault="00F40E2E" w:rsidP="00F40E2E">
      <w:pPr>
        <w:numPr>
          <w:ilvl w:val="0"/>
          <w:numId w:val="11"/>
        </w:numPr>
        <w:spacing w:after="120"/>
        <w:contextualSpacing/>
        <w:jc w:val="both"/>
        <w:rPr>
          <w:rFonts w:ascii="Arial" w:eastAsia="Times New Roman" w:hAnsi="Arial" w:cs="Arial"/>
          <w:sz w:val="22"/>
          <w:szCs w:val="22"/>
        </w:rPr>
      </w:pPr>
      <w:r>
        <w:rPr>
          <w:rFonts w:ascii="Arial" w:eastAsia="Times New Roman" w:hAnsi="Arial" w:cs="Arial"/>
          <w:color w:val="000000"/>
          <w:sz w:val="22"/>
          <w:szCs w:val="22"/>
        </w:rPr>
        <w:t xml:space="preserve">Tutor report </w:t>
      </w:r>
    </w:p>
    <w:p w14:paraId="60BA0D28" w14:textId="77777777" w:rsidR="00F40E2E" w:rsidRDefault="00F40E2E" w:rsidP="00F40E2E">
      <w:pPr>
        <w:numPr>
          <w:ilvl w:val="0"/>
          <w:numId w:val="11"/>
        </w:numPr>
        <w:spacing w:after="120"/>
        <w:contextualSpacing/>
        <w:jc w:val="both"/>
        <w:rPr>
          <w:rFonts w:ascii="Arial" w:eastAsia="Times New Roman" w:hAnsi="Arial" w:cs="Arial"/>
          <w:sz w:val="22"/>
          <w:szCs w:val="22"/>
        </w:rPr>
      </w:pPr>
      <w:r>
        <w:rPr>
          <w:rFonts w:ascii="Arial" w:eastAsia="Times New Roman" w:hAnsi="Arial" w:cs="Arial"/>
          <w:sz w:val="22"/>
          <w:szCs w:val="22"/>
        </w:rPr>
        <w:t xml:space="preserve">Programme Leader’s Report </w:t>
      </w:r>
    </w:p>
    <w:p w14:paraId="5C979CFC" w14:textId="77777777" w:rsidR="00F40E2E" w:rsidRDefault="00F40E2E" w:rsidP="00F40E2E">
      <w:pPr>
        <w:jc w:val="both"/>
        <w:rPr>
          <w:rFonts w:ascii="Arial" w:eastAsia="Times New Roman" w:hAnsi="Arial" w:cs="Arial"/>
          <w:sz w:val="22"/>
          <w:szCs w:val="22"/>
        </w:rPr>
      </w:pPr>
    </w:p>
    <w:p w14:paraId="3F6E4723" w14:textId="77777777" w:rsidR="00F40E2E" w:rsidRDefault="00F40E2E" w:rsidP="00F40E2E">
      <w:pPr>
        <w:jc w:val="both"/>
        <w:rPr>
          <w:rFonts w:ascii="Arial" w:eastAsia="Times New Roman" w:hAnsi="Arial" w:cs="Arial"/>
          <w:sz w:val="22"/>
          <w:szCs w:val="22"/>
        </w:rPr>
      </w:pPr>
      <w:r>
        <w:rPr>
          <w:rFonts w:ascii="Arial" w:eastAsia="Times New Roman" w:hAnsi="Arial" w:cs="Arial"/>
          <w:sz w:val="22"/>
          <w:szCs w:val="22"/>
        </w:rPr>
        <w:t>All evidence is taken into account and the student is successfully awarded the Diploma in Coaching Supervision.</w:t>
      </w:r>
    </w:p>
    <w:p w14:paraId="04ABF085" w14:textId="77777777" w:rsidR="00F40E2E" w:rsidRDefault="00F40E2E" w:rsidP="00F40E2E">
      <w:pPr>
        <w:jc w:val="both"/>
        <w:rPr>
          <w:rFonts w:ascii="Arial" w:eastAsia="Times New Roman" w:hAnsi="Arial" w:cs="Arial"/>
          <w:sz w:val="22"/>
          <w:szCs w:val="22"/>
        </w:rPr>
      </w:pPr>
    </w:p>
    <w:p w14:paraId="5336D9E2" w14:textId="0F0AFD83" w:rsidR="00F40E2E" w:rsidRDefault="00F40E2E" w:rsidP="00F40E2E">
      <w:pPr>
        <w:jc w:val="both"/>
        <w:rPr>
          <w:rFonts w:ascii="Arial" w:eastAsia="Times New Roman" w:hAnsi="Arial" w:cs="Arial"/>
          <w:sz w:val="22"/>
          <w:szCs w:val="22"/>
        </w:rPr>
      </w:pPr>
      <w:r>
        <w:rPr>
          <w:rFonts w:ascii="Arial" w:eastAsia="Times New Roman" w:hAnsi="Arial" w:cs="Arial"/>
          <w:sz w:val="22"/>
          <w:szCs w:val="22"/>
        </w:rPr>
        <w:t>Alternatively</w:t>
      </w:r>
      <w:r w:rsidR="0096759C">
        <w:rPr>
          <w:rFonts w:ascii="Arial" w:eastAsia="Times New Roman" w:hAnsi="Arial" w:cs="Arial"/>
          <w:sz w:val="22"/>
          <w:szCs w:val="22"/>
        </w:rPr>
        <w:t>,</w:t>
      </w:r>
      <w:r>
        <w:rPr>
          <w:rFonts w:ascii="Arial" w:eastAsia="Times New Roman" w:hAnsi="Arial" w:cs="Arial"/>
          <w:sz w:val="22"/>
          <w:szCs w:val="22"/>
        </w:rPr>
        <w:t xml:space="preserve"> if the student has not met the standard for the CSA </w:t>
      </w:r>
      <w:r w:rsidR="00EC233B">
        <w:rPr>
          <w:rFonts w:ascii="Arial" w:eastAsia="Times New Roman" w:hAnsi="Arial" w:cs="Arial"/>
          <w:sz w:val="22"/>
          <w:szCs w:val="22"/>
        </w:rPr>
        <w:t xml:space="preserve">AP </w:t>
      </w:r>
      <w:r>
        <w:rPr>
          <w:rFonts w:ascii="Arial" w:eastAsia="Times New Roman" w:hAnsi="Arial" w:cs="Arial"/>
          <w:sz w:val="22"/>
          <w:szCs w:val="22"/>
        </w:rPr>
        <w:t>Diploma in Coaching Supervision suggestions and recommendations will be offered to enable the student to make significant progress and meet the standard within a specified time frame.</w:t>
      </w:r>
    </w:p>
    <w:p w14:paraId="7A519C73" w14:textId="77777777" w:rsidR="00F40E2E" w:rsidRDefault="00F40E2E" w:rsidP="00F40E2E">
      <w:pPr>
        <w:rPr>
          <w:rStyle w:val="Emphasis"/>
          <w:rFonts w:ascii="Times New Roman" w:eastAsiaTheme="minorHAnsi" w:hAnsi="Times New Roman" w:cs="Times New Roman"/>
        </w:rPr>
      </w:pPr>
    </w:p>
    <w:p w14:paraId="27EBD074" w14:textId="77777777" w:rsidR="00BF73DE" w:rsidRPr="00BE7EE1" w:rsidRDefault="00F740CE" w:rsidP="00BE7EE1">
      <w:r w:rsidRPr="00BE7EE1">
        <w:t xml:space="preserve"> </w:t>
      </w:r>
    </w:p>
    <w:sectPr w:rsidR="00BF73DE" w:rsidRPr="00BE7EE1" w:rsidSect="000A771E">
      <w:headerReference w:type="even" r:id="rId8"/>
      <w:headerReference w:type="default" r:id="rId9"/>
      <w:footerReference w:type="even" r:id="rId10"/>
      <w:footerReference w:type="default" r:id="rId11"/>
      <w:headerReference w:type="first" r:id="rId12"/>
      <w:footerReference w:type="first" r:id="rId13"/>
      <w:pgSz w:w="12242" w:h="15842" w:code="1"/>
      <w:pgMar w:top="144" w:right="1152" w:bottom="144" w:left="1152" w:header="340" w:footer="5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A6521" w14:textId="77777777" w:rsidR="006F41E7" w:rsidRDefault="006F41E7" w:rsidP="008F2514">
      <w:r>
        <w:separator/>
      </w:r>
    </w:p>
  </w:endnote>
  <w:endnote w:type="continuationSeparator" w:id="0">
    <w:p w14:paraId="21185D42" w14:textId="77777777" w:rsidR="006F41E7" w:rsidRDefault="006F41E7" w:rsidP="008F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AC640" w14:textId="77777777" w:rsidR="000A771E" w:rsidRDefault="000A7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234B" w14:textId="77777777" w:rsidR="008A7A7E" w:rsidRDefault="008A7A7E" w:rsidP="004A5CFE">
    <w:pPr>
      <w:pStyle w:val="Footer"/>
      <w:jc w:val="center"/>
      <w:rPr>
        <w:rFonts w:ascii="Arial" w:hAnsi="Arial" w:cs="Arial"/>
        <w:b/>
        <w:color w:val="3366FF"/>
        <w:sz w:val="16"/>
        <w:szCs w:val="16"/>
      </w:rPr>
    </w:pPr>
  </w:p>
  <w:p w14:paraId="60BE2ACF" w14:textId="77777777" w:rsidR="008A05BF" w:rsidRPr="008B22E2" w:rsidRDefault="008A05BF" w:rsidP="008A05BF">
    <w:pPr>
      <w:pStyle w:val="Footer"/>
      <w:ind w:right="-794"/>
      <w:rPr>
        <w:rFonts w:ascii="Arial" w:hAnsi="Arial" w:cs="Arial"/>
        <w:b/>
        <w:bCs/>
        <w:sz w:val="16"/>
        <w:szCs w:val="16"/>
      </w:rPr>
    </w:pPr>
  </w:p>
  <w:p w14:paraId="6544F52B" w14:textId="77777777" w:rsidR="00D83FEC" w:rsidRPr="00145207" w:rsidRDefault="00D83FEC" w:rsidP="00D83FEC">
    <w:pPr>
      <w:pStyle w:val="Footer"/>
      <w:ind w:right="-794"/>
      <w:rPr>
        <w:rFonts w:ascii="Arial" w:hAnsi="Arial" w:cs="Arial"/>
        <w:b/>
        <w:bCs/>
        <w:sz w:val="18"/>
        <w:szCs w:val="18"/>
      </w:rPr>
    </w:pPr>
  </w:p>
  <w:tbl>
    <w:tblPr>
      <w:tblW w:w="5000" w:type="pct"/>
      <w:tblLook w:val="04A0" w:firstRow="1" w:lastRow="0" w:firstColumn="1" w:lastColumn="0" w:noHBand="0" w:noVBand="1"/>
    </w:tblPr>
    <w:tblGrid>
      <w:gridCol w:w="3392"/>
      <w:gridCol w:w="4053"/>
      <w:gridCol w:w="2709"/>
    </w:tblGrid>
    <w:tr w:rsidR="00D83FEC" w:rsidRPr="00E50B07" w14:paraId="21E28747" w14:textId="77777777" w:rsidTr="008B3855">
      <w:tc>
        <w:tcPr>
          <w:tcW w:w="1670" w:type="pct"/>
          <w:shd w:val="clear" w:color="auto" w:fill="auto"/>
        </w:tcPr>
        <w:p w14:paraId="217E58D3" w14:textId="77777777" w:rsidR="00D83FEC" w:rsidRPr="00E50B07" w:rsidRDefault="00D83FEC" w:rsidP="008B3855">
          <w:pPr>
            <w:pStyle w:val="Footer"/>
            <w:ind w:right="-794"/>
            <w:rPr>
              <w:rFonts w:ascii="Arial" w:hAnsi="Arial" w:cs="Arial"/>
              <w:bCs/>
              <w:i/>
              <w:color w:val="2E74B5"/>
              <w:sz w:val="16"/>
              <w:szCs w:val="16"/>
            </w:rPr>
          </w:pPr>
          <w:r w:rsidRPr="00E50B07">
            <w:rPr>
              <w:rFonts w:ascii="Arial" w:hAnsi="Arial" w:cs="Arial"/>
              <w:bCs/>
              <w:i/>
              <w:color w:val="2E74B5"/>
              <w:sz w:val="16"/>
              <w:szCs w:val="16"/>
            </w:rPr>
            <w:t>Our Mana</w:t>
          </w:r>
          <w:r>
            <w:rPr>
              <w:rFonts w:ascii="Arial" w:hAnsi="Arial" w:cs="Arial"/>
              <w:bCs/>
              <w:i/>
              <w:color w:val="2E74B5"/>
              <w:sz w:val="16"/>
              <w:szCs w:val="16"/>
            </w:rPr>
            <w:t xml:space="preserve"> Ltd</w:t>
          </w:r>
        </w:p>
        <w:p w14:paraId="07226734" w14:textId="77777777" w:rsidR="00D83FEC" w:rsidRPr="00E50B07" w:rsidRDefault="00D83FEC" w:rsidP="008B3855">
          <w:pPr>
            <w:pStyle w:val="Footer"/>
            <w:ind w:right="-794"/>
            <w:rPr>
              <w:rFonts w:ascii="Arial" w:hAnsi="Arial" w:cs="Arial"/>
              <w:bCs/>
              <w:i/>
              <w:color w:val="2E74B5"/>
              <w:sz w:val="16"/>
              <w:szCs w:val="16"/>
            </w:rPr>
          </w:pPr>
          <w:r>
            <w:rPr>
              <w:rFonts w:ascii="Arial" w:hAnsi="Arial" w:cs="Arial"/>
              <w:bCs/>
              <w:i/>
              <w:color w:val="2E74B5"/>
              <w:sz w:val="16"/>
              <w:szCs w:val="16"/>
            </w:rPr>
            <w:t xml:space="preserve">T/A </w:t>
          </w:r>
          <w:r w:rsidRPr="00E50B07">
            <w:rPr>
              <w:rFonts w:ascii="Arial" w:hAnsi="Arial" w:cs="Arial"/>
              <w:bCs/>
              <w:i/>
              <w:color w:val="2E74B5"/>
              <w:sz w:val="16"/>
              <w:szCs w:val="16"/>
            </w:rPr>
            <w:t>CSA Asia Pacific</w:t>
          </w:r>
        </w:p>
        <w:p w14:paraId="4DDDF37B" w14:textId="77777777" w:rsidR="00D83FEC" w:rsidRPr="00E50B07" w:rsidRDefault="00D83FEC" w:rsidP="008B3855">
          <w:pPr>
            <w:pStyle w:val="Footer"/>
            <w:ind w:right="-794"/>
            <w:rPr>
              <w:rFonts w:ascii="Arial" w:hAnsi="Arial" w:cs="Arial"/>
              <w:bCs/>
              <w:color w:val="2E74B5"/>
              <w:sz w:val="16"/>
              <w:szCs w:val="16"/>
            </w:rPr>
          </w:pPr>
          <w:r w:rsidRPr="00E50B07">
            <w:rPr>
              <w:rFonts w:ascii="Arial" w:hAnsi="Arial" w:cs="Arial"/>
              <w:bCs/>
              <w:i/>
              <w:color w:val="2E74B5"/>
              <w:sz w:val="16"/>
              <w:szCs w:val="16"/>
            </w:rPr>
            <w:t>Company No 08060477</w:t>
          </w:r>
        </w:p>
      </w:tc>
      <w:tc>
        <w:tcPr>
          <w:tcW w:w="1996" w:type="pct"/>
          <w:shd w:val="clear" w:color="auto" w:fill="auto"/>
          <w:vAlign w:val="center"/>
        </w:tcPr>
        <w:p w14:paraId="56D29B5C" w14:textId="77777777" w:rsidR="00D83FEC" w:rsidRDefault="00D83FEC" w:rsidP="008B3855">
          <w:pPr>
            <w:pStyle w:val="Footer"/>
            <w:ind w:right="-794"/>
            <w:rPr>
              <w:rFonts w:ascii="Arial" w:hAnsi="Arial" w:cs="Arial"/>
              <w:b/>
              <w:bCs/>
              <w:color w:val="2E74B5"/>
              <w:sz w:val="16"/>
              <w:szCs w:val="16"/>
            </w:rPr>
          </w:pPr>
          <w:r>
            <w:rPr>
              <w:rFonts w:ascii="Arial" w:hAnsi="Arial" w:cs="Arial"/>
              <w:b/>
              <w:bCs/>
              <w:color w:val="2E74B5"/>
              <w:sz w:val="16"/>
              <w:szCs w:val="16"/>
            </w:rPr>
            <w:t xml:space="preserve">       CONTACT sam@csa-ap.com</w:t>
          </w:r>
        </w:p>
        <w:p w14:paraId="689F04EA" w14:textId="77777777" w:rsidR="00D83FEC" w:rsidRPr="00E50B07" w:rsidRDefault="006F41E7" w:rsidP="008B3855">
          <w:pPr>
            <w:pStyle w:val="Footer"/>
            <w:ind w:right="-794"/>
            <w:rPr>
              <w:rFonts w:ascii="Arial" w:hAnsi="Arial" w:cs="Arial"/>
              <w:b/>
              <w:bCs/>
              <w:color w:val="2E74B5"/>
              <w:sz w:val="16"/>
              <w:szCs w:val="16"/>
            </w:rPr>
          </w:pPr>
          <w:hyperlink r:id="rId1" w:history="1">
            <w:r w:rsidR="00D83FEC" w:rsidRPr="00E50B07">
              <w:rPr>
                <w:rStyle w:val="Hyperlink"/>
                <w:rFonts w:ascii="Arial" w:hAnsi="Arial" w:cs="Arial"/>
                <w:b/>
                <w:bCs/>
                <w:color w:val="2E74B5"/>
                <w:sz w:val="16"/>
                <w:szCs w:val="16"/>
              </w:rPr>
              <w:t>www.coachingsupervisionacademy.com</w:t>
            </w:r>
          </w:hyperlink>
        </w:p>
      </w:tc>
      <w:tc>
        <w:tcPr>
          <w:tcW w:w="1334" w:type="pct"/>
          <w:shd w:val="clear" w:color="auto" w:fill="auto"/>
          <w:vAlign w:val="center"/>
        </w:tcPr>
        <w:p w14:paraId="378C85CF" w14:textId="77777777" w:rsidR="00D83FEC" w:rsidRDefault="00D83FEC" w:rsidP="008B3855">
          <w:pPr>
            <w:pStyle w:val="Footer"/>
            <w:jc w:val="right"/>
            <w:rPr>
              <w:rFonts w:ascii="Arial" w:hAnsi="Arial" w:cs="Arial"/>
              <w:i/>
              <w:color w:val="2E74B5"/>
              <w:sz w:val="16"/>
              <w:szCs w:val="16"/>
            </w:rPr>
          </w:pPr>
          <w:r>
            <w:rPr>
              <w:rFonts w:ascii="Arial" w:hAnsi="Arial" w:cs="Arial"/>
              <w:i/>
              <w:color w:val="2E74B5"/>
              <w:sz w:val="16"/>
              <w:szCs w:val="16"/>
            </w:rPr>
            <w:t>Registered Address:</w:t>
          </w:r>
        </w:p>
        <w:p w14:paraId="24F63942" w14:textId="77777777" w:rsidR="00D83FEC" w:rsidRPr="00E50B07" w:rsidRDefault="00D83FEC" w:rsidP="008B3855">
          <w:pPr>
            <w:pStyle w:val="Footer"/>
            <w:jc w:val="right"/>
            <w:rPr>
              <w:rFonts w:ascii="Arial" w:hAnsi="Arial" w:cs="Arial"/>
              <w:i/>
              <w:color w:val="2E74B5"/>
              <w:sz w:val="16"/>
              <w:szCs w:val="16"/>
            </w:rPr>
          </w:pPr>
          <w:r w:rsidRPr="00E50B07">
            <w:rPr>
              <w:rFonts w:ascii="Arial" w:hAnsi="Arial" w:cs="Arial"/>
              <w:i/>
              <w:color w:val="2E74B5"/>
              <w:sz w:val="16"/>
              <w:szCs w:val="16"/>
            </w:rPr>
            <w:t>46 Bernard Avenue</w:t>
          </w:r>
        </w:p>
        <w:p w14:paraId="14FF5167" w14:textId="77777777" w:rsidR="00D83FEC" w:rsidRPr="00E50B07" w:rsidRDefault="00D83FEC" w:rsidP="008B3855">
          <w:pPr>
            <w:pStyle w:val="Footer"/>
            <w:tabs>
              <w:tab w:val="clear" w:pos="4320"/>
              <w:tab w:val="clear" w:pos="8640"/>
              <w:tab w:val="center" w:pos="1827"/>
            </w:tabs>
            <w:jc w:val="right"/>
            <w:rPr>
              <w:rFonts w:ascii="Arial" w:hAnsi="Arial" w:cs="Arial"/>
              <w:b/>
              <w:bCs/>
              <w:color w:val="2E74B5"/>
              <w:sz w:val="16"/>
              <w:szCs w:val="16"/>
            </w:rPr>
          </w:pPr>
          <w:r w:rsidRPr="00E50B07">
            <w:rPr>
              <w:rFonts w:ascii="Arial" w:hAnsi="Arial" w:cs="Arial"/>
              <w:i/>
              <w:color w:val="2E74B5"/>
              <w:sz w:val="16"/>
              <w:szCs w:val="16"/>
            </w:rPr>
            <w:t>London</w:t>
          </w:r>
          <w:r>
            <w:rPr>
              <w:rFonts w:ascii="Arial" w:hAnsi="Arial" w:cs="Arial"/>
              <w:i/>
              <w:color w:val="2E74B5"/>
              <w:sz w:val="16"/>
              <w:szCs w:val="16"/>
            </w:rPr>
            <w:t xml:space="preserve">, </w:t>
          </w:r>
          <w:r w:rsidRPr="00E50B07">
            <w:rPr>
              <w:rFonts w:ascii="Arial" w:hAnsi="Arial" w:cs="Arial"/>
              <w:i/>
              <w:color w:val="2E74B5"/>
              <w:sz w:val="16"/>
              <w:szCs w:val="16"/>
            </w:rPr>
            <w:t>W13 9TG</w:t>
          </w:r>
        </w:p>
      </w:tc>
    </w:tr>
  </w:tbl>
  <w:p w14:paraId="676C2B18" w14:textId="5F102C38" w:rsidR="00B41F7C" w:rsidRPr="00EC233B" w:rsidRDefault="00B41F7C" w:rsidP="00D83FEC">
    <w:pPr>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2B3D7" w14:textId="77777777" w:rsidR="000A771E" w:rsidRDefault="000A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29327" w14:textId="77777777" w:rsidR="006F41E7" w:rsidRDefault="006F41E7" w:rsidP="008F2514">
      <w:r>
        <w:separator/>
      </w:r>
    </w:p>
  </w:footnote>
  <w:footnote w:type="continuationSeparator" w:id="0">
    <w:p w14:paraId="3B24FEB6" w14:textId="77777777" w:rsidR="006F41E7" w:rsidRDefault="006F41E7" w:rsidP="008F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B7E82" w14:textId="77777777" w:rsidR="000A771E" w:rsidRDefault="000A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E438A" w14:textId="77777777" w:rsidR="000A771E" w:rsidRDefault="000A771E" w:rsidP="000A771E">
    <w:pPr>
      <w:pStyle w:val="Header"/>
      <w:jc w:val="right"/>
      <w:rPr>
        <w:rFonts w:ascii="Arial" w:hAnsi="Arial" w:cs="Arial"/>
        <w:color w:val="1C9BA4"/>
        <w:sz w:val="20"/>
        <w:szCs w:val="20"/>
      </w:rPr>
    </w:pPr>
    <w:r w:rsidRPr="002D23F3">
      <w:rPr>
        <w:rFonts w:ascii="Arial" w:hAnsi="Arial" w:cs="Arial"/>
        <w:noProof/>
        <w:color w:val="1C9BA4"/>
        <w:sz w:val="20"/>
        <w:szCs w:val="20"/>
      </w:rPr>
      <w:drawing>
        <wp:anchor distT="0" distB="0" distL="114300" distR="114300" simplePos="0" relativeHeight="251659264" behindDoc="0" locked="0" layoutInCell="1" allowOverlap="1" wp14:anchorId="71A8C195" wp14:editId="72176DA8">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2971B204" w14:textId="77777777" w:rsidR="000A771E" w:rsidRDefault="000A771E" w:rsidP="000A771E">
    <w:pPr>
      <w:pStyle w:val="Header"/>
      <w:jc w:val="right"/>
      <w:rPr>
        <w:rFonts w:ascii="Arial" w:hAnsi="Arial" w:cs="Arial"/>
        <w:color w:val="1C9BA4"/>
        <w:sz w:val="20"/>
        <w:szCs w:val="20"/>
      </w:rPr>
    </w:pPr>
  </w:p>
  <w:p w14:paraId="09C715BA" w14:textId="77777777" w:rsidR="000A771E" w:rsidRPr="00F409CD" w:rsidRDefault="000A771E" w:rsidP="000A771E">
    <w:pPr>
      <w:pStyle w:val="Header"/>
      <w:jc w:val="right"/>
      <w:rPr>
        <w:rFonts w:ascii="Arial" w:hAnsi="Arial" w:cs="Arial"/>
        <w:color w:val="1C9BA4"/>
        <w:sz w:val="20"/>
        <w:szCs w:val="20"/>
      </w:rPr>
    </w:pPr>
    <w:hyperlink r:id="rId2" w:history="1"/>
  </w:p>
  <w:p w14:paraId="359944FB" w14:textId="77777777" w:rsidR="000A771E" w:rsidRPr="002D23F3" w:rsidRDefault="000A771E" w:rsidP="000A771E">
    <w:pPr>
      <w:pStyle w:val="Header"/>
      <w:jc w:val="right"/>
      <w:rPr>
        <w:sz w:val="20"/>
        <w:szCs w:val="20"/>
      </w:rPr>
    </w:pPr>
  </w:p>
  <w:p w14:paraId="53F824CD" w14:textId="77777777" w:rsidR="000A771E" w:rsidRPr="002D23F3" w:rsidRDefault="000A771E" w:rsidP="000A771E">
    <w:pPr>
      <w:pStyle w:val="Header"/>
      <w:jc w:val="right"/>
      <w:rPr>
        <w:rFonts w:ascii="Arial" w:hAnsi="Arial" w:cs="Arial"/>
        <w:color w:val="1C9BA4"/>
        <w:sz w:val="20"/>
        <w:szCs w:val="20"/>
      </w:rPr>
    </w:pPr>
    <w:r w:rsidRPr="002D23F3">
      <w:rPr>
        <w:rFonts w:ascii="Arial" w:hAnsi="Arial" w:cs="Arial"/>
        <w:noProof/>
        <w:color w:val="1C9BA4"/>
        <w:sz w:val="20"/>
        <w:szCs w:val="20"/>
      </w:rPr>
      <w:drawing>
        <wp:anchor distT="0" distB="0" distL="114300" distR="114300" simplePos="0" relativeHeight="251660288" behindDoc="0" locked="0" layoutInCell="1" allowOverlap="1" wp14:anchorId="07D6C20B" wp14:editId="54DEC4C9">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6571E744" w14:textId="4A2B94F4" w:rsidR="00235DD7" w:rsidRDefault="00235DD7">
    <w:pPr>
      <w:pStyle w:val="Header"/>
    </w:pPr>
  </w:p>
  <w:p w14:paraId="5DC21430" w14:textId="0447EB67" w:rsidR="008F2514" w:rsidRDefault="008F25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F0546" w14:textId="77777777" w:rsidR="000A771E" w:rsidRDefault="000A7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91D6A"/>
    <w:multiLevelType w:val="hybridMultilevel"/>
    <w:tmpl w:val="263C5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84440B"/>
    <w:multiLevelType w:val="hybridMultilevel"/>
    <w:tmpl w:val="4F6C5D8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3F592D"/>
    <w:multiLevelType w:val="hybridMultilevel"/>
    <w:tmpl w:val="89423200"/>
    <w:lvl w:ilvl="0" w:tplc="033675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BD15D0"/>
    <w:multiLevelType w:val="hybridMultilevel"/>
    <w:tmpl w:val="07E8974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C6145A"/>
    <w:multiLevelType w:val="hybridMultilevel"/>
    <w:tmpl w:val="0CF45752"/>
    <w:lvl w:ilvl="0" w:tplc="08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9028A1"/>
    <w:multiLevelType w:val="hybridMultilevel"/>
    <w:tmpl w:val="B8B8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B1047F"/>
    <w:multiLevelType w:val="hybridMultilevel"/>
    <w:tmpl w:val="7C90274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640EDD"/>
    <w:multiLevelType w:val="hybridMultilevel"/>
    <w:tmpl w:val="65D40F1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8B14B85"/>
    <w:multiLevelType w:val="hybridMultilevel"/>
    <w:tmpl w:val="772C795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9D79A4"/>
    <w:multiLevelType w:val="hybridMultilevel"/>
    <w:tmpl w:val="C6BA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5"/>
  </w:num>
  <w:num w:numId="5">
    <w:abstractNumId w:val="5"/>
  </w:num>
  <w:num w:numId="6">
    <w:abstractNumId w:val="6"/>
  </w:num>
  <w:num w:numId="7">
    <w:abstractNumId w:val="7"/>
  </w:num>
  <w:num w:numId="8">
    <w:abstractNumId w:val="1"/>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proofState w:spelling="clean" w:grammar="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5BE"/>
    <w:rsid w:val="000A460C"/>
    <w:rsid w:val="000A771E"/>
    <w:rsid w:val="000B2A47"/>
    <w:rsid w:val="000D6782"/>
    <w:rsid w:val="000E788C"/>
    <w:rsid w:val="001976D2"/>
    <w:rsid w:val="001D03FE"/>
    <w:rsid w:val="001E71E1"/>
    <w:rsid w:val="00235DD7"/>
    <w:rsid w:val="002E1CF5"/>
    <w:rsid w:val="003576BF"/>
    <w:rsid w:val="00383ED0"/>
    <w:rsid w:val="003C0581"/>
    <w:rsid w:val="00417493"/>
    <w:rsid w:val="00457CF8"/>
    <w:rsid w:val="0046616E"/>
    <w:rsid w:val="00466560"/>
    <w:rsid w:val="00466808"/>
    <w:rsid w:val="00485BA6"/>
    <w:rsid w:val="004A332D"/>
    <w:rsid w:val="004A5CFE"/>
    <w:rsid w:val="004A5FBA"/>
    <w:rsid w:val="004D44B9"/>
    <w:rsid w:val="004F53AA"/>
    <w:rsid w:val="00515785"/>
    <w:rsid w:val="005A14FB"/>
    <w:rsid w:val="005C14AC"/>
    <w:rsid w:val="00606074"/>
    <w:rsid w:val="0060645E"/>
    <w:rsid w:val="006B46AE"/>
    <w:rsid w:val="006D362C"/>
    <w:rsid w:val="006E1D19"/>
    <w:rsid w:val="006F41E7"/>
    <w:rsid w:val="0071609D"/>
    <w:rsid w:val="0078477B"/>
    <w:rsid w:val="007B15D0"/>
    <w:rsid w:val="007B29B3"/>
    <w:rsid w:val="007C2DAF"/>
    <w:rsid w:val="007E3FE2"/>
    <w:rsid w:val="00803B94"/>
    <w:rsid w:val="008205BE"/>
    <w:rsid w:val="0088158B"/>
    <w:rsid w:val="008A05BF"/>
    <w:rsid w:val="008A7A7E"/>
    <w:rsid w:val="008F2514"/>
    <w:rsid w:val="00931FC7"/>
    <w:rsid w:val="00942CEF"/>
    <w:rsid w:val="0096759C"/>
    <w:rsid w:val="00981EE6"/>
    <w:rsid w:val="00982106"/>
    <w:rsid w:val="00997227"/>
    <w:rsid w:val="00A46850"/>
    <w:rsid w:val="00A924BF"/>
    <w:rsid w:val="00AD35FB"/>
    <w:rsid w:val="00B11C3F"/>
    <w:rsid w:val="00B20517"/>
    <w:rsid w:val="00B41F7C"/>
    <w:rsid w:val="00B52A0B"/>
    <w:rsid w:val="00B65B19"/>
    <w:rsid w:val="00B8125B"/>
    <w:rsid w:val="00B87287"/>
    <w:rsid w:val="00BA4EB7"/>
    <w:rsid w:val="00BE7EE1"/>
    <w:rsid w:val="00BF4E8C"/>
    <w:rsid w:val="00BF73DE"/>
    <w:rsid w:val="00C82035"/>
    <w:rsid w:val="00CA3462"/>
    <w:rsid w:val="00CD1192"/>
    <w:rsid w:val="00D71C04"/>
    <w:rsid w:val="00D83FEC"/>
    <w:rsid w:val="00E6231D"/>
    <w:rsid w:val="00E624C1"/>
    <w:rsid w:val="00EC233B"/>
    <w:rsid w:val="00EE22E7"/>
    <w:rsid w:val="00F11342"/>
    <w:rsid w:val="00F40E2E"/>
    <w:rsid w:val="00F740CE"/>
    <w:rsid w:val="00FB4BD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4AB9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514"/>
    <w:pPr>
      <w:tabs>
        <w:tab w:val="center" w:pos="4320"/>
        <w:tab w:val="right" w:pos="8640"/>
      </w:tabs>
    </w:pPr>
  </w:style>
  <w:style w:type="character" w:customStyle="1" w:styleId="HeaderChar">
    <w:name w:val="Header Char"/>
    <w:basedOn w:val="DefaultParagraphFont"/>
    <w:link w:val="Header"/>
    <w:uiPriority w:val="99"/>
    <w:rsid w:val="008F2514"/>
  </w:style>
  <w:style w:type="paragraph" w:styleId="Footer">
    <w:name w:val="footer"/>
    <w:basedOn w:val="Normal"/>
    <w:link w:val="FooterChar"/>
    <w:unhideWhenUsed/>
    <w:rsid w:val="008F2514"/>
    <w:pPr>
      <w:tabs>
        <w:tab w:val="center" w:pos="4320"/>
        <w:tab w:val="right" w:pos="8640"/>
      </w:tabs>
    </w:pPr>
  </w:style>
  <w:style w:type="character" w:customStyle="1" w:styleId="FooterChar">
    <w:name w:val="Footer Char"/>
    <w:basedOn w:val="DefaultParagraphFont"/>
    <w:link w:val="Footer"/>
    <w:rsid w:val="008F2514"/>
  </w:style>
  <w:style w:type="paragraph" w:styleId="BalloonText">
    <w:name w:val="Balloon Text"/>
    <w:basedOn w:val="Normal"/>
    <w:link w:val="BalloonTextChar"/>
    <w:uiPriority w:val="99"/>
    <w:semiHidden/>
    <w:unhideWhenUsed/>
    <w:rsid w:val="008F25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514"/>
    <w:rPr>
      <w:rFonts w:ascii="Lucida Grande" w:hAnsi="Lucida Grande" w:cs="Lucida Grande"/>
      <w:sz w:val="18"/>
      <w:szCs w:val="18"/>
    </w:rPr>
  </w:style>
  <w:style w:type="character" w:styleId="Hyperlink">
    <w:name w:val="Hyperlink"/>
    <w:rsid w:val="008F2514"/>
    <w:rPr>
      <w:color w:val="0000FF"/>
      <w:u w:val="single"/>
    </w:rPr>
  </w:style>
  <w:style w:type="paragraph" w:styleId="ListParagraph">
    <w:name w:val="List Paragraph"/>
    <w:basedOn w:val="Normal"/>
    <w:uiPriority w:val="34"/>
    <w:qFormat/>
    <w:rsid w:val="00B11C3F"/>
    <w:pPr>
      <w:ind w:left="720"/>
      <w:contextualSpacing/>
    </w:pPr>
  </w:style>
  <w:style w:type="character" w:styleId="Emphasis">
    <w:name w:val="Emphasis"/>
    <w:basedOn w:val="DefaultParagraphFont"/>
    <w:uiPriority w:val="20"/>
    <w:qFormat/>
    <w:rsid w:val="00F40E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421418">
      <w:bodyDiv w:val="1"/>
      <w:marLeft w:val="0"/>
      <w:marRight w:val="0"/>
      <w:marTop w:val="0"/>
      <w:marBottom w:val="0"/>
      <w:divBdr>
        <w:top w:val="none" w:sz="0" w:space="0" w:color="auto"/>
        <w:left w:val="none" w:sz="0" w:space="0" w:color="auto"/>
        <w:bottom w:val="none" w:sz="0" w:space="0" w:color="auto"/>
        <w:right w:val="none" w:sz="0" w:space="0" w:color="auto"/>
      </w:divBdr>
    </w:div>
    <w:div w:id="1629893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achingsupervisionacademy.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20Birch\Dropbox\CSA%20UK%20Sam%20and%20Jo's%20Master%20Docs\CSA%20UK%20JB%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2F73E-EFBC-984A-9C93-6F61CC39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 Birch\Dropbox\CSA UK Sam and Jo's Master Docs\CSA UK JB Letterhead.dotx</Template>
  <TotalTime>18</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Birch</dc:creator>
  <cp:lastModifiedBy>sam fremantle</cp:lastModifiedBy>
  <cp:revision>8</cp:revision>
  <cp:lastPrinted>2015-09-23T19:42:00Z</cp:lastPrinted>
  <dcterms:created xsi:type="dcterms:W3CDTF">2016-01-31T14:33:00Z</dcterms:created>
  <dcterms:modified xsi:type="dcterms:W3CDTF">2020-08-10T17:14:00Z</dcterms:modified>
</cp:coreProperties>
</file>